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D6FE" w14:textId="77777777" w:rsidR="00C04893" w:rsidRPr="007A14CB" w:rsidRDefault="007A14CB" w:rsidP="00C04893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spacing w:val="9"/>
          <w:sz w:val="32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7DB1E" wp14:editId="073DE651">
                <wp:simplePos x="0" y="0"/>
                <wp:positionH relativeFrom="margin">
                  <wp:posOffset>80010</wp:posOffset>
                </wp:positionH>
                <wp:positionV relativeFrom="paragraph">
                  <wp:posOffset>-110489</wp:posOffset>
                </wp:positionV>
                <wp:extent cx="5915025" cy="5905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6C0ABED" w14:textId="77777777" w:rsidR="00744D1E" w:rsidRPr="00885782" w:rsidRDefault="00B518A8" w:rsidP="00CD06B1">
                            <w:pPr>
                              <w:snapToGrid w:val="0"/>
                              <w:spacing w:after="0"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保護者の皆様へ</w:t>
                            </w:r>
                          </w:p>
                          <w:p w14:paraId="689073A5" w14:textId="77777777" w:rsidR="00744D1E" w:rsidRPr="00885782" w:rsidRDefault="003B2ACC" w:rsidP="00CE5AC9">
                            <w:pPr>
                              <w:snapToGrid w:val="0"/>
                              <w:spacing w:after="0" w:line="0" w:lineRule="atLeast"/>
                              <w:ind w:firstLineChars="100" w:firstLine="179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インフルエンザ</w:t>
                            </w:r>
                            <w:r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は</w:t>
                            </w:r>
                            <w:r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法令の規定により出席停止と</w:t>
                            </w:r>
                            <w:r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なり</w:t>
                            </w:r>
                            <w:r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ま</w:t>
                            </w:r>
                            <w:r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す</w:t>
                            </w:r>
                            <w:r w:rsidR="00744D1E"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  <w:r w:rsidR="00112827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必ず医療機関</w:t>
                            </w:r>
                            <w:r w:rsidR="00112827"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を受診し、</w:t>
                            </w:r>
                            <w:r w:rsidR="00112827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登校</w:t>
                            </w:r>
                            <w:r w:rsidR="00CE5AC9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再開</w:t>
                            </w:r>
                            <w:r w:rsidR="00112827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時には保護者</w:t>
                            </w:r>
                            <w:r w:rsidR="00112827"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の方</w:t>
                            </w:r>
                            <w:r w:rsidR="00CE5AC9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が</w:t>
                            </w:r>
                            <w:r w:rsidR="00112827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この用紙に</w:t>
                            </w:r>
                            <w:r w:rsidR="00112827"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必要事項</w:t>
                            </w:r>
                            <w:r w:rsidR="00112827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を</w:t>
                            </w:r>
                            <w:r w:rsidR="00112827"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記入</w:t>
                            </w:r>
                            <w:r w:rsidR="00112827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112827"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押印</w:t>
                            </w:r>
                            <w:r w:rsidR="00112827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して、</w:t>
                            </w:r>
                            <w:r w:rsidR="00112827"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学校に</w:t>
                            </w:r>
                            <w:r w:rsidR="00112827" w:rsidRPr="0088578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提出</w:t>
                            </w:r>
                            <w:r w:rsidR="00112827" w:rsidRPr="00885782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してください。</w:t>
                            </w:r>
                          </w:p>
                          <w:p w14:paraId="08B164E6" w14:textId="77777777" w:rsidR="00744D1E" w:rsidRPr="00DD74AE" w:rsidRDefault="00744D1E" w:rsidP="00744D1E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7D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3pt;margin-top:-8.7pt;width:465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" fillcolor="window" strokecolor="#365f91 [2404]" strokeweight=".5pt">
                <v:stroke dashstyle="1 1"/>
                <v:textbox>
                  <w:txbxContent>
                    <w:p w14:paraId="46C0ABED" w14:textId="77777777" w:rsidR="00744D1E" w:rsidRPr="00885782" w:rsidRDefault="00B518A8" w:rsidP="00CD06B1">
                      <w:pPr>
                        <w:snapToGrid w:val="0"/>
                        <w:spacing w:after="0" w:line="0" w:lineRule="atLeas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保護者の皆様へ</w:t>
                      </w:r>
                    </w:p>
                    <w:p w14:paraId="689073A5" w14:textId="77777777" w:rsidR="00744D1E" w:rsidRPr="00885782" w:rsidRDefault="003B2ACC" w:rsidP="00CE5AC9">
                      <w:pPr>
                        <w:snapToGrid w:val="0"/>
                        <w:spacing w:after="0" w:line="0" w:lineRule="atLeast"/>
                        <w:ind w:firstLineChars="100" w:firstLine="179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インフルエンザ</w:t>
                      </w:r>
                      <w:r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は</w:t>
                      </w:r>
                      <w:r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法令の規定により出席停止と</w:t>
                      </w:r>
                      <w:r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なり</w:t>
                      </w:r>
                      <w:r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ま</w:t>
                      </w:r>
                      <w:r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す</w:t>
                      </w:r>
                      <w:r w:rsidR="00744D1E"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。</w:t>
                      </w:r>
                      <w:r w:rsidR="00112827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必ず医療機関</w:t>
                      </w:r>
                      <w:r w:rsidR="00112827"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を受診し、</w:t>
                      </w:r>
                      <w:r w:rsidR="00112827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登校</w:t>
                      </w:r>
                      <w:r w:rsidR="00CE5AC9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再開</w:t>
                      </w:r>
                      <w:r w:rsidR="00112827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時には保護者</w:t>
                      </w:r>
                      <w:r w:rsidR="00112827"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の方</w:t>
                      </w:r>
                      <w:r w:rsidR="00CE5AC9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が</w:t>
                      </w:r>
                      <w:r w:rsidR="00112827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この用紙に</w:t>
                      </w:r>
                      <w:r w:rsidR="00112827"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必要事項</w:t>
                      </w:r>
                      <w:r w:rsidR="00112827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を</w:t>
                      </w:r>
                      <w:r w:rsidR="00112827"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記入</w:t>
                      </w:r>
                      <w:r w:rsidR="00112827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・</w:t>
                      </w:r>
                      <w:r w:rsidR="00112827"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押印</w:t>
                      </w:r>
                      <w:r w:rsidR="00112827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して、</w:t>
                      </w:r>
                      <w:r w:rsidR="00112827"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学校に</w:t>
                      </w:r>
                      <w:r w:rsidR="00112827" w:rsidRPr="0088578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提出</w:t>
                      </w:r>
                      <w:r w:rsidR="00112827" w:rsidRPr="00885782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してください。</w:t>
                      </w:r>
                    </w:p>
                    <w:p w14:paraId="08B164E6" w14:textId="77777777" w:rsidR="00744D1E" w:rsidRPr="00DD74AE" w:rsidRDefault="00744D1E" w:rsidP="00744D1E">
                      <w:pPr>
                        <w:rPr>
                          <w:rFonts w:asciiTheme="minorEastAsia" w:hAnsiTheme="minorEastAsia"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88CFE" w14:textId="77777777" w:rsidR="007A14CB" w:rsidRPr="007A14CB" w:rsidRDefault="007A14CB" w:rsidP="00C04893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</w:p>
    <w:p w14:paraId="2815A106" w14:textId="77777777" w:rsidR="00F134A1" w:rsidRPr="00692A9F" w:rsidRDefault="00F134A1" w:rsidP="00567E89">
      <w:pPr>
        <w:snapToGrid w:val="0"/>
        <w:spacing w:after="0" w:line="240" w:lineRule="auto"/>
        <w:jc w:val="distribute"/>
        <w:rPr>
          <w:rFonts w:ascii="ＭＳ 明朝" w:eastAsia="ＭＳ 明朝" w:hAnsi="ＭＳ 明朝"/>
          <w:sz w:val="28"/>
          <w:szCs w:val="28"/>
          <w:lang w:eastAsia="ja-JP"/>
        </w:rPr>
      </w:pPr>
      <w:r w:rsidRPr="00DD74AE">
        <w:rPr>
          <w:rFonts w:ascii="ＭＳ 明朝" w:eastAsia="ＭＳ 明朝" w:hAnsi="ＭＳ 明朝" w:hint="eastAsia"/>
          <w:spacing w:val="54"/>
          <w:sz w:val="28"/>
          <w:szCs w:val="28"/>
          <w:fitText w:val="3960" w:id="2009358336"/>
          <w:lang w:eastAsia="ja-JP"/>
        </w:rPr>
        <w:t>インフルエンザ治ゆ報告</w:t>
      </w:r>
      <w:r w:rsidRPr="00DD74AE">
        <w:rPr>
          <w:rFonts w:ascii="ＭＳ 明朝" w:eastAsia="ＭＳ 明朝" w:hAnsi="ＭＳ 明朝" w:hint="eastAsia"/>
          <w:spacing w:val="7"/>
          <w:sz w:val="28"/>
          <w:szCs w:val="28"/>
          <w:fitText w:val="3960" w:id="2009358336"/>
          <w:lang w:eastAsia="ja-JP"/>
        </w:rPr>
        <w:t>書</w:t>
      </w:r>
    </w:p>
    <w:p w14:paraId="60CF3839" w14:textId="77777777" w:rsidR="001713F3" w:rsidRPr="0005308F" w:rsidRDefault="001713F3" w:rsidP="00567E89">
      <w:pPr>
        <w:pStyle w:val="a8"/>
        <w:snapToGrid w:val="0"/>
        <w:rPr>
          <w:rFonts w:asciiTheme="minorEastAsia" w:hAnsiTheme="minorEastAsia"/>
          <w:sz w:val="21"/>
          <w:szCs w:val="21"/>
          <w:lang w:eastAsia="ja-JP"/>
        </w:rPr>
      </w:pPr>
    </w:p>
    <w:p w14:paraId="08ACC2C5" w14:textId="0D35B306" w:rsidR="00250EDA" w:rsidRPr="00873BAB" w:rsidRDefault="00F34F52" w:rsidP="00567E89">
      <w:pPr>
        <w:pStyle w:val="a8"/>
        <w:snapToGrid w:val="0"/>
        <w:ind w:firstLineChars="100" w:firstLine="199"/>
        <w:rPr>
          <w:rFonts w:asciiTheme="minorEastAsia" w:hAnsiTheme="minorEastAsia"/>
          <w:sz w:val="22"/>
          <w:lang w:eastAsia="ja-JP"/>
        </w:rPr>
      </w:pPr>
      <w:r w:rsidRPr="00873BAB">
        <w:rPr>
          <w:rFonts w:asciiTheme="minorEastAsia" w:hAnsiTheme="minorEastAsia" w:hint="eastAsia"/>
          <w:sz w:val="22"/>
          <w:lang w:eastAsia="ja-JP"/>
        </w:rPr>
        <w:t>射水市</w:t>
      </w:r>
      <w:r w:rsidR="003A192A" w:rsidRPr="00873BAB">
        <w:rPr>
          <w:rFonts w:asciiTheme="minorEastAsia" w:hAnsiTheme="minorEastAsia" w:hint="eastAsia"/>
          <w:sz w:val="22"/>
          <w:lang w:eastAsia="ja-JP"/>
        </w:rPr>
        <w:t>立</w:t>
      </w:r>
      <w:r w:rsidR="00313676">
        <w:rPr>
          <w:rFonts w:asciiTheme="minorEastAsia" w:hAnsiTheme="minorEastAsia" w:hint="eastAsia"/>
          <w:sz w:val="22"/>
          <w:lang w:eastAsia="ja-JP"/>
        </w:rPr>
        <w:t>小杉中</w:t>
      </w:r>
      <w:r w:rsidR="00DD74AE">
        <w:rPr>
          <w:rFonts w:asciiTheme="minorEastAsia" w:hAnsiTheme="minorEastAsia" w:hint="eastAsia"/>
          <w:sz w:val="22"/>
          <w:lang w:eastAsia="ja-JP"/>
        </w:rPr>
        <w:t>学校</w:t>
      </w:r>
      <w:r w:rsidR="006408C0">
        <w:rPr>
          <w:rFonts w:asciiTheme="minorEastAsia" w:hAnsiTheme="minorEastAsia" w:hint="eastAsia"/>
          <w:sz w:val="22"/>
          <w:lang w:eastAsia="ja-JP"/>
        </w:rPr>
        <w:t xml:space="preserve">　</w:t>
      </w:r>
      <w:r w:rsidR="00F134A1" w:rsidRPr="00873BAB">
        <w:rPr>
          <w:rFonts w:asciiTheme="minorEastAsia" w:hAnsiTheme="minorEastAsia" w:hint="eastAsia"/>
          <w:sz w:val="22"/>
          <w:lang w:eastAsia="ja-JP"/>
        </w:rPr>
        <w:t>学校長</w:t>
      </w:r>
      <w:r w:rsidR="00744D1E" w:rsidRPr="00873BAB">
        <w:rPr>
          <w:rFonts w:asciiTheme="minorEastAsia" w:hAnsiTheme="minorEastAsia" w:hint="eastAsia"/>
          <w:sz w:val="22"/>
          <w:lang w:eastAsia="ja-JP"/>
        </w:rPr>
        <w:t>あて</w:t>
      </w:r>
    </w:p>
    <w:p w14:paraId="66B8ADCC" w14:textId="154790D3" w:rsidR="0064517B" w:rsidRPr="00873BAB" w:rsidRDefault="0064517B" w:rsidP="002D3A4D">
      <w:pPr>
        <w:pStyle w:val="a8"/>
        <w:spacing w:line="0" w:lineRule="atLeast"/>
        <w:ind w:rightChars="-90" w:right="-197" w:firstLineChars="1800" w:firstLine="3583"/>
        <w:rPr>
          <w:rFonts w:asciiTheme="minorEastAsia" w:hAnsiTheme="minorEastAsia"/>
          <w:sz w:val="22"/>
          <w:u w:val="single"/>
          <w:lang w:eastAsia="ja-JP"/>
        </w:rPr>
      </w:pPr>
      <w:r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="00885782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Pr="00873BAB">
        <w:rPr>
          <w:rFonts w:asciiTheme="minorEastAsia" w:hAnsiTheme="minorEastAsia" w:hint="eastAsia"/>
          <w:sz w:val="22"/>
          <w:u w:val="single"/>
          <w:lang w:eastAsia="ja-JP"/>
        </w:rPr>
        <w:t>年</w:t>
      </w:r>
      <w:r w:rsidR="002D3A4D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="00885782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　組</w:t>
      </w:r>
      <w:r w:rsidRPr="00873BAB">
        <w:rPr>
          <w:rFonts w:asciiTheme="minorEastAsia" w:hAnsiTheme="minorEastAsia" w:hint="eastAsia"/>
          <w:sz w:val="22"/>
          <w:lang w:eastAsia="ja-JP"/>
        </w:rPr>
        <w:t xml:space="preserve">　</w:t>
      </w:r>
      <w:r w:rsidR="001F72DF">
        <w:rPr>
          <w:rFonts w:asciiTheme="minorEastAsia" w:hAnsiTheme="minorEastAsia" w:hint="eastAsia"/>
          <w:sz w:val="22"/>
          <w:lang w:eastAsia="ja-JP"/>
        </w:rPr>
        <w:t xml:space="preserve">　</w:t>
      </w:r>
      <w:r w:rsidRPr="00873BAB">
        <w:rPr>
          <w:rFonts w:asciiTheme="minorEastAsia" w:hAnsiTheme="minorEastAsia" w:hint="eastAsia"/>
          <w:sz w:val="22"/>
          <w:u w:val="single"/>
          <w:lang w:eastAsia="ja-JP"/>
        </w:rPr>
        <w:t>氏名</w:t>
      </w:r>
      <w:r w:rsidR="000B4687"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　　　</w:t>
      </w:r>
      <w:r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="00885782">
        <w:rPr>
          <w:rFonts w:asciiTheme="minorEastAsia" w:hAnsiTheme="minorEastAsia" w:hint="eastAsia"/>
          <w:sz w:val="22"/>
          <w:u w:val="single"/>
          <w:lang w:eastAsia="ja-JP"/>
        </w:rPr>
        <w:t xml:space="preserve">　　　　　　　</w:t>
      </w:r>
      <w:r w:rsidR="00B518A8"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="00534068"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="00A8788E">
        <w:rPr>
          <w:rFonts w:asciiTheme="minorEastAsia" w:hAnsiTheme="minorEastAsia" w:hint="eastAsia"/>
          <w:sz w:val="22"/>
          <w:u w:val="single"/>
          <w:lang w:eastAsia="ja-JP"/>
        </w:rPr>
        <w:t xml:space="preserve">　　　</w:t>
      </w:r>
      <w:r w:rsidR="00534068"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</w:p>
    <w:p w14:paraId="55F047B8" w14:textId="77777777" w:rsidR="00624B15" w:rsidRPr="00873BAB" w:rsidRDefault="00624B15" w:rsidP="00645696">
      <w:pPr>
        <w:pStyle w:val="a8"/>
        <w:spacing w:line="0" w:lineRule="atLeast"/>
        <w:ind w:rightChars="-90" w:right="-197" w:firstLineChars="1700" w:firstLine="3384"/>
        <w:rPr>
          <w:rFonts w:asciiTheme="minorEastAsia" w:hAnsiTheme="minorEastAsia"/>
          <w:sz w:val="22"/>
          <w:u w:val="single"/>
          <w:lang w:eastAsia="ja-JP"/>
        </w:rPr>
      </w:pPr>
    </w:p>
    <w:p w14:paraId="7DFC4B29" w14:textId="09FCD079" w:rsidR="00F03F19" w:rsidRPr="00873BAB" w:rsidRDefault="00645696" w:rsidP="000608BD">
      <w:pPr>
        <w:snapToGrid w:val="0"/>
        <w:spacing w:before="240" w:after="0" w:line="0" w:lineRule="atLeast"/>
        <w:ind w:rightChars="-26" w:right="-57" w:firstLineChars="1400" w:firstLine="2787"/>
        <w:rPr>
          <w:rFonts w:asciiTheme="minorEastAsia" w:hAnsiTheme="minorEastAsia"/>
          <w:sz w:val="22"/>
          <w:u w:val="single"/>
          <w:lang w:eastAsia="ja-JP"/>
        </w:rPr>
      </w:pPr>
      <w:r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令和　</w:t>
      </w:r>
      <w:r w:rsidR="00885782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年　</w:t>
      </w:r>
      <w:r w:rsidR="00885782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Pr="00873BAB">
        <w:rPr>
          <w:rFonts w:asciiTheme="minorEastAsia" w:hAnsiTheme="minorEastAsia" w:hint="eastAsia"/>
          <w:sz w:val="22"/>
          <w:u w:val="single"/>
          <w:lang w:eastAsia="ja-JP"/>
        </w:rPr>
        <w:t>月</w:t>
      </w:r>
      <w:r w:rsidR="00885782">
        <w:rPr>
          <w:rFonts w:asciiTheme="minorEastAsia" w:hAnsiTheme="minorEastAsia" w:hint="eastAsia"/>
          <w:sz w:val="22"/>
          <w:u w:val="single"/>
          <w:lang w:eastAsia="ja-JP"/>
        </w:rPr>
        <w:t xml:space="preserve">　　</w:t>
      </w:r>
      <w:r w:rsidRPr="00873BAB">
        <w:rPr>
          <w:rFonts w:asciiTheme="minorEastAsia" w:hAnsiTheme="minorEastAsia" w:hint="eastAsia"/>
          <w:sz w:val="22"/>
          <w:u w:val="single"/>
          <w:lang w:eastAsia="ja-JP"/>
        </w:rPr>
        <w:t>日</w:t>
      </w:r>
      <w:r w:rsidR="00692A9F" w:rsidRPr="00873BAB">
        <w:rPr>
          <w:rFonts w:asciiTheme="minorEastAsia" w:hAnsiTheme="minorEastAsia" w:hint="eastAsia"/>
          <w:sz w:val="22"/>
          <w:lang w:eastAsia="ja-JP"/>
        </w:rPr>
        <w:t xml:space="preserve">　　</w:t>
      </w:r>
      <w:r w:rsidR="00F03F19"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保護者名　　</w:t>
      </w:r>
      <w:r w:rsidR="00885782">
        <w:rPr>
          <w:rFonts w:asciiTheme="minorEastAsia" w:hAnsiTheme="minorEastAsia" w:hint="eastAsia"/>
          <w:sz w:val="22"/>
          <w:u w:val="single"/>
          <w:lang w:eastAsia="ja-JP"/>
        </w:rPr>
        <w:t xml:space="preserve">　　　　　　　</w:t>
      </w:r>
      <w:r w:rsidR="00F03F19" w:rsidRPr="00873BAB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  <w:r w:rsidR="00313676">
        <w:rPr>
          <w:rFonts w:asciiTheme="minorEastAsia" w:hAnsiTheme="minorEastAsia" w:hint="eastAsia"/>
          <w:sz w:val="22"/>
          <w:u w:val="single"/>
          <w:lang w:eastAsia="ja-JP"/>
        </w:rPr>
        <w:t xml:space="preserve">　　</w:t>
      </w:r>
      <w:r w:rsidR="00A8788E">
        <w:rPr>
          <w:rFonts w:asciiTheme="minorEastAsia" w:hAnsiTheme="minorEastAsia" w:hint="eastAsia"/>
          <w:sz w:val="22"/>
          <w:u w:val="single"/>
          <w:lang w:eastAsia="ja-JP"/>
        </w:rPr>
        <w:t xml:space="preserve">　　</w:t>
      </w:r>
      <w:r w:rsidR="000608BD">
        <w:rPr>
          <w:rFonts w:asciiTheme="minorEastAsia" w:hAnsiTheme="minorEastAsia" w:hint="eastAsia"/>
          <w:sz w:val="22"/>
          <w:u w:val="single"/>
          <w:lang w:eastAsia="ja-JP"/>
        </w:rPr>
        <w:t xml:space="preserve">　</w:t>
      </w:r>
    </w:p>
    <w:p w14:paraId="52DC649F" w14:textId="77777777" w:rsidR="00F03F19" w:rsidRPr="00873BAB" w:rsidRDefault="00F03F19" w:rsidP="00645696">
      <w:pPr>
        <w:snapToGrid w:val="0"/>
        <w:spacing w:after="0" w:line="0" w:lineRule="atLeast"/>
        <w:ind w:rightChars="-26" w:right="-57" w:firstLineChars="2500" w:firstLine="4977"/>
        <w:jc w:val="distribute"/>
        <w:rPr>
          <w:rFonts w:asciiTheme="minorEastAsia" w:hAnsiTheme="minorEastAsia"/>
          <w:sz w:val="22"/>
          <w:u w:val="single"/>
          <w:lang w:eastAsia="ja-JP"/>
        </w:rPr>
      </w:pPr>
    </w:p>
    <w:p w14:paraId="6C0D03FF" w14:textId="77777777" w:rsidR="00043CBA" w:rsidRPr="00B9456E" w:rsidRDefault="00064476" w:rsidP="00624B15">
      <w:pPr>
        <w:snapToGrid w:val="0"/>
        <w:spacing w:line="240" w:lineRule="auto"/>
        <w:ind w:rightChars="-26" w:right="-57" w:firstLineChars="100" w:firstLine="189"/>
        <w:rPr>
          <w:rFonts w:asciiTheme="minorEastAsia" w:hAnsiTheme="minorEastAsia"/>
          <w:sz w:val="21"/>
          <w:szCs w:val="21"/>
          <w:lang w:eastAsia="ja-JP"/>
        </w:rPr>
      </w:pPr>
      <w:r w:rsidRPr="00B9456E">
        <w:rPr>
          <w:rFonts w:asciiTheme="minorEastAsia" w:hAnsiTheme="minorEastAsia" w:hint="eastAsia"/>
          <w:sz w:val="21"/>
          <w:szCs w:val="21"/>
          <w:lang w:eastAsia="ja-JP"/>
        </w:rPr>
        <w:t>上記の者は、インフルエンザ</w:t>
      </w:r>
      <w:r w:rsidR="008D2E00" w:rsidRPr="00B9456E">
        <w:rPr>
          <w:rFonts w:asciiTheme="minorEastAsia" w:hAnsiTheme="minorEastAsia" w:hint="eastAsia"/>
          <w:sz w:val="21"/>
          <w:szCs w:val="21"/>
          <w:lang w:eastAsia="ja-JP"/>
        </w:rPr>
        <w:t>(疑いを含む)</w:t>
      </w:r>
      <w:r w:rsidR="005A5E1B" w:rsidRPr="00B9456E">
        <w:rPr>
          <w:rFonts w:asciiTheme="minorEastAsia" w:hAnsiTheme="minorEastAsia" w:hint="eastAsia"/>
          <w:sz w:val="21"/>
          <w:szCs w:val="21"/>
          <w:lang w:eastAsia="ja-JP"/>
        </w:rPr>
        <w:t>が治</w:t>
      </w:r>
      <w:r w:rsidR="00112827" w:rsidRPr="00B9456E">
        <w:rPr>
          <w:rFonts w:asciiTheme="minorEastAsia" w:hAnsiTheme="minorEastAsia" w:hint="eastAsia"/>
          <w:sz w:val="21"/>
          <w:szCs w:val="21"/>
          <w:lang w:eastAsia="ja-JP"/>
        </w:rPr>
        <w:t>ゆ</w:t>
      </w:r>
      <w:r w:rsidR="005A5E1B" w:rsidRPr="00B9456E">
        <w:rPr>
          <w:rFonts w:asciiTheme="minorEastAsia" w:hAnsiTheme="minorEastAsia" w:hint="eastAsia"/>
          <w:sz w:val="21"/>
          <w:szCs w:val="21"/>
          <w:lang w:eastAsia="ja-JP"/>
        </w:rPr>
        <w:t>しており、</w:t>
      </w:r>
      <w:r w:rsidRPr="00B9456E">
        <w:rPr>
          <w:rFonts w:asciiTheme="minorEastAsia" w:hAnsiTheme="minorEastAsia" w:hint="eastAsia"/>
          <w:sz w:val="21"/>
          <w:szCs w:val="21"/>
          <w:lang w:eastAsia="ja-JP"/>
        </w:rPr>
        <w:t>他に感染の</w:t>
      </w:r>
      <w:r w:rsidR="00712817" w:rsidRPr="00B9456E">
        <w:rPr>
          <w:rFonts w:asciiTheme="minorEastAsia" w:hAnsiTheme="minorEastAsia" w:hint="eastAsia"/>
          <w:sz w:val="21"/>
          <w:szCs w:val="21"/>
          <w:lang w:eastAsia="ja-JP"/>
        </w:rPr>
        <w:t>おそれ</w:t>
      </w:r>
      <w:r w:rsidRPr="00B9456E">
        <w:rPr>
          <w:rFonts w:asciiTheme="minorEastAsia" w:hAnsiTheme="minorEastAsia" w:hint="eastAsia"/>
          <w:sz w:val="21"/>
          <w:szCs w:val="21"/>
          <w:lang w:eastAsia="ja-JP"/>
        </w:rPr>
        <w:t>がないことを報告いたします。</w:t>
      </w:r>
    </w:p>
    <w:p w14:paraId="4A5F3E7A" w14:textId="77777777" w:rsidR="00F03F19" w:rsidRPr="00F03F19" w:rsidRDefault="00F03F19" w:rsidP="00F03F19">
      <w:pPr>
        <w:snapToGrid w:val="0"/>
        <w:spacing w:after="0" w:line="0" w:lineRule="atLeast"/>
        <w:ind w:rightChars="-26" w:right="-57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8930"/>
      </w:tblGrid>
      <w:tr w:rsidR="00F03F19" w:rsidRPr="00A12253" w14:paraId="36A085FD" w14:textId="77777777" w:rsidTr="00AD4E58">
        <w:trPr>
          <w:trHeight w:val="680"/>
        </w:trPr>
        <w:tc>
          <w:tcPr>
            <w:tcW w:w="1277" w:type="dxa"/>
            <w:vAlign w:val="center"/>
          </w:tcPr>
          <w:p w14:paraId="42ECBD70" w14:textId="77777777" w:rsidR="00F03F19" w:rsidRPr="009B6C75" w:rsidRDefault="00F03F19" w:rsidP="009B6C75">
            <w:pPr>
              <w:snapToGrid w:val="0"/>
              <w:ind w:rightChars="-26" w:right="-57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１</w:t>
            </w:r>
            <w:r w:rsid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 </w:t>
            </w:r>
            <w:r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診断名</w:t>
            </w:r>
          </w:p>
        </w:tc>
        <w:tc>
          <w:tcPr>
            <w:tcW w:w="8930" w:type="dxa"/>
            <w:vAlign w:val="center"/>
          </w:tcPr>
          <w:p w14:paraId="0F2C59D7" w14:textId="77777777" w:rsidR="00F03F19" w:rsidRPr="00692A9F" w:rsidRDefault="00F03F19" w:rsidP="00F03F19">
            <w:pPr>
              <w:snapToGrid w:val="0"/>
              <w:spacing w:line="0" w:lineRule="atLeast"/>
              <w:ind w:rightChars="-26" w:right="-57"/>
              <w:jc w:val="both"/>
              <w:rPr>
                <w:rFonts w:asciiTheme="minorEastAsia" w:hAnsiTheme="minorEastAsia"/>
                <w:szCs w:val="24"/>
                <w:lang w:eastAsia="ja-JP"/>
              </w:rPr>
            </w:pP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>インフルエンザ　　（　Ａ型　・　Ｂ型</w:t>
            </w:r>
            <w:r w:rsidR="00645696"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　・</w:t>
            </w:r>
            <w:r w:rsidR="00D77649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645696" w:rsidRPr="00692A9F">
              <w:rPr>
                <w:rFonts w:asciiTheme="minorEastAsia" w:hAnsiTheme="minorEastAsia" w:hint="eastAsia"/>
                <w:szCs w:val="24"/>
                <w:lang w:eastAsia="ja-JP"/>
              </w:rPr>
              <w:t>未判定</w:t>
            </w: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　）</w:t>
            </w:r>
          </w:p>
          <w:p w14:paraId="337F5304" w14:textId="77777777" w:rsidR="00F03F19" w:rsidRPr="00692A9F" w:rsidRDefault="00F03F19" w:rsidP="00EC6C44">
            <w:pPr>
              <w:snapToGrid w:val="0"/>
              <w:spacing w:line="0" w:lineRule="atLeast"/>
              <w:ind w:rightChars="-26" w:right="-57"/>
              <w:jc w:val="both"/>
              <w:rPr>
                <w:rFonts w:asciiTheme="minorEastAsia" w:hAnsiTheme="minorEastAsia"/>
                <w:szCs w:val="24"/>
                <w:lang w:eastAsia="ja-JP"/>
              </w:rPr>
            </w:pP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>※型が明らかな場合は、該当するものに○を付けてください。</w:t>
            </w:r>
          </w:p>
        </w:tc>
      </w:tr>
      <w:tr w:rsidR="00F03F19" w:rsidRPr="00873BAB" w14:paraId="4A2275EE" w14:textId="77777777" w:rsidTr="00D5735F">
        <w:trPr>
          <w:trHeight w:val="680"/>
        </w:trPr>
        <w:tc>
          <w:tcPr>
            <w:tcW w:w="1277" w:type="dxa"/>
            <w:vAlign w:val="center"/>
          </w:tcPr>
          <w:p w14:paraId="474103F7" w14:textId="77777777" w:rsidR="009B6C75" w:rsidRDefault="00F03F19" w:rsidP="009B6C75">
            <w:pPr>
              <w:snapToGrid w:val="0"/>
              <w:ind w:left="179" w:rightChars="-26" w:right="-57" w:hangingChars="100" w:hanging="179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２</w:t>
            </w:r>
            <w:r w:rsid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 </w:t>
            </w:r>
            <w:r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受診日</w:t>
            </w:r>
          </w:p>
          <w:p w14:paraId="2441F865" w14:textId="77777777" w:rsidR="00873BAB" w:rsidRPr="009B6C75" w:rsidRDefault="00873BAB" w:rsidP="009B6C75">
            <w:pPr>
              <w:snapToGrid w:val="0"/>
              <w:ind w:leftChars="100" w:left="219" w:rightChars="-26" w:right="-57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医療機関名</w:t>
            </w:r>
          </w:p>
        </w:tc>
        <w:tc>
          <w:tcPr>
            <w:tcW w:w="8930" w:type="dxa"/>
            <w:vAlign w:val="bottom"/>
          </w:tcPr>
          <w:p w14:paraId="11E2F01E" w14:textId="77777777" w:rsidR="00F03F19" w:rsidRPr="00692A9F" w:rsidRDefault="00F03F19" w:rsidP="00D5735F">
            <w:pPr>
              <w:snapToGrid w:val="0"/>
              <w:ind w:rightChars="-26" w:right="-57"/>
              <w:jc w:val="both"/>
              <w:rPr>
                <w:rFonts w:asciiTheme="minorEastAsia" w:hAnsiTheme="minorEastAsia"/>
                <w:szCs w:val="24"/>
                <w:lang w:eastAsia="ja-JP"/>
              </w:rPr>
            </w:pP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>令和</w:t>
            </w:r>
            <w:r w:rsidR="00AD6183"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885782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年　</w:t>
            </w:r>
            <w:r w:rsidR="00885782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月　</w:t>
            </w:r>
            <w:r w:rsidR="00885782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AD6183"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日（　</w:t>
            </w:r>
            <w:r w:rsidR="00885782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AD6183"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>）</w:t>
            </w:r>
            <w:r w:rsid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692A9F" w:rsidRPr="00692A9F">
              <w:rPr>
                <w:rFonts w:asciiTheme="minorEastAsia" w:hAnsiTheme="minorEastAsia" w:hint="eastAsia"/>
                <w:szCs w:val="24"/>
                <w:u w:val="single"/>
                <w:lang w:eastAsia="ja-JP"/>
              </w:rPr>
              <w:t xml:space="preserve">医療機関名　</w:t>
            </w:r>
            <w:r w:rsidR="00885782">
              <w:rPr>
                <w:rFonts w:asciiTheme="minorEastAsia" w:hAnsiTheme="minorEastAsia" w:hint="eastAsia"/>
                <w:szCs w:val="24"/>
                <w:u w:val="single"/>
                <w:lang w:eastAsia="ja-JP"/>
              </w:rPr>
              <w:t xml:space="preserve">　　　</w:t>
            </w:r>
            <w:r w:rsidR="00D5735F">
              <w:rPr>
                <w:rFonts w:asciiTheme="minorEastAsia" w:hAnsiTheme="minorEastAsia" w:hint="eastAsia"/>
                <w:szCs w:val="24"/>
                <w:u w:val="single"/>
                <w:lang w:eastAsia="ja-JP"/>
              </w:rPr>
              <w:t xml:space="preserve">　　　</w:t>
            </w:r>
            <w:r w:rsidR="00885782">
              <w:rPr>
                <w:rFonts w:asciiTheme="minorEastAsia" w:hAnsiTheme="minorEastAsia" w:hint="eastAsia"/>
                <w:szCs w:val="24"/>
                <w:u w:val="single"/>
                <w:lang w:eastAsia="ja-JP"/>
              </w:rPr>
              <w:t xml:space="preserve">　　</w:t>
            </w:r>
            <w:r w:rsidR="00692A9F" w:rsidRPr="00692A9F">
              <w:rPr>
                <w:rFonts w:asciiTheme="minorEastAsia" w:hAnsiTheme="minorEastAsia" w:hint="eastAsia"/>
                <w:szCs w:val="24"/>
                <w:u w:val="single"/>
                <w:lang w:eastAsia="ja-JP"/>
              </w:rPr>
              <w:t xml:space="preserve">　　　　　　　</w:t>
            </w:r>
          </w:p>
        </w:tc>
      </w:tr>
      <w:tr w:rsidR="00F03F19" w:rsidRPr="00692A9F" w14:paraId="182188F5" w14:textId="77777777" w:rsidTr="00AD4E58">
        <w:trPr>
          <w:trHeight w:val="3708"/>
        </w:trPr>
        <w:tc>
          <w:tcPr>
            <w:tcW w:w="1277" w:type="dxa"/>
            <w:vAlign w:val="center"/>
          </w:tcPr>
          <w:p w14:paraId="27130CCB" w14:textId="77777777" w:rsidR="00F03F19" w:rsidRPr="009B6C75" w:rsidRDefault="00692A9F" w:rsidP="009B6C75">
            <w:pPr>
              <w:snapToGrid w:val="0"/>
              <w:ind w:rightChars="-26" w:right="-57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３</w:t>
            </w:r>
            <w:r w:rsid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 </w:t>
            </w:r>
            <w:r w:rsidR="00645696"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経過</w:t>
            </w:r>
          </w:p>
        </w:tc>
        <w:tc>
          <w:tcPr>
            <w:tcW w:w="8930" w:type="dxa"/>
            <w:vAlign w:val="center"/>
          </w:tcPr>
          <w:p w14:paraId="20DE9FB7" w14:textId="77777777" w:rsidR="00645696" w:rsidRPr="00EC6C44" w:rsidRDefault="00830F41" w:rsidP="00EC6C44">
            <w:pPr>
              <w:rPr>
                <w:rFonts w:asciiTheme="minorEastAsia" w:hAnsiTheme="minorEastAsia"/>
                <w:sz w:val="22"/>
                <w:lang w:eastAsia="ja-JP"/>
              </w:rPr>
            </w:pPr>
            <w:r w:rsidRPr="00EC6C44">
              <w:rPr>
                <w:rFonts w:asciiTheme="minorEastAsia" w:hAnsiTheme="minorEastAsia" w:hint="eastAsia"/>
                <w:sz w:val="22"/>
                <w:lang w:eastAsia="ja-JP"/>
              </w:rPr>
              <w:t>発症日から登校前日までの月日と発熱の有無を記入してください。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17"/>
              <w:gridCol w:w="851"/>
              <w:gridCol w:w="852"/>
              <w:gridCol w:w="852"/>
              <w:gridCol w:w="852"/>
              <w:gridCol w:w="852"/>
              <w:gridCol w:w="852"/>
              <w:gridCol w:w="852"/>
              <w:gridCol w:w="852"/>
              <w:gridCol w:w="852"/>
            </w:tblGrid>
            <w:tr w:rsidR="0016090C" w:rsidRPr="00E952C2" w14:paraId="22CC0448" w14:textId="77777777" w:rsidTr="00DB23FC">
              <w:trPr>
                <w:trHeight w:val="589"/>
              </w:trPr>
              <w:tc>
                <w:tcPr>
                  <w:tcW w:w="10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A1EC66" w14:textId="77777777" w:rsid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0"/>
                      <w:szCs w:val="20"/>
                      <w:lang w:eastAsia="ja-JP"/>
                    </w:rPr>
                  </w:pPr>
                  <w:r w:rsidRPr="00E952C2">
                    <w:rPr>
                      <w:rFonts w:asciiTheme="minorEastAsia" w:hAnsiTheme="minorEastAsia" w:hint="eastAsia"/>
                      <w:sz w:val="20"/>
                      <w:szCs w:val="20"/>
                      <w:lang w:eastAsia="ja-JP"/>
                    </w:rPr>
                    <w:t>発症から</w:t>
                  </w:r>
                </w:p>
                <w:p w14:paraId="39F6D262" w14:textId="77777777" w:rsidR="0016090C" w:rsidRPr="00E952C2" w:rsidRDefault="0016090C" w:rsidP="00DB23F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0"/>
                      <w:szCs w:val="20"/>
                      <w:lang w:eastAsia="ja-JP"/>
                    </w:rPr>
                  </w:pPr>
                  <w:r w:rsidRPr="00E952C2">
                    <w:rPr>
                      <w:rFonts w:asciiTheme="minorEastAsia" w:hAnsiTheme="minorEastAsia" w:hint="eastAsia"/>
                      <w:sz w:val="20"/>
                      <w:szCs w:val="20"/>
                      <w:lang w:eastAsia="ja-JP"/>
                    </w:rPr>
                    <w:t>の日数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F1BE76" w14:textId="77777777" w:rsid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０日目</w:t>
                  </w:r>
                </w:p>
                <w:p w14:paraId="71248BEE" w14:textId="77777777" w:rsidR="00E952C2" w:rsidRPr="00DB23FC" w:rsidRDefault="00E952C2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(</w:t>
                  </w:r>
                  <w:r w:rsidR="0016090C"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発症日</w:t>
                  </w: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192C37" w14:textId="77777777" w:rsidR="0016090C" w:rsidRP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１日目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C1EC1C" w14:textId="77777777" w:rsidR="0016090C" w:rsidRP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２日目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8BB581" w14:textId="77777777" w:rsidR="0016090C" w:rsidRP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３日目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BEECB4" w14:textId="77777777" w:rsidR="0016090C" w:rsidRP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４日目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8BA33C" w14:textId="77777777" w:rsidR="0016090C" w:rsidRP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５日目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021994" w14:textId="77777777" w:rsidR="0016090C" w:rsidRP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６日目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9C0215" w14:textId="77777777" w:rsidR="0016090C" w:rsidRP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７日目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08A5C2" w14:textId="77777777" w:rsidR="0016090C" w:rsidRPr="00DB23F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lang w:eastAsia="ja-JP"/>
                    </w:rPr>
                  </w:pPr>
                  <w:r w:rsidRPr="00DB23FC">
                    <w:rPr>
                      <w:rFonts w:ascii="ＭＳ Ｐ明朝" w:eastAsia="ＭＳ Ｐ明朝" w:hAnsi="ＭＳ Ｐ明朝" w:hint="eastAsia"/>
                      <w:sz w:val="20"/>
                      <w:szCs w:val="20"/>
                      <w:lang w:eastAsia="ja-JP"/>
                    </w:rPr>
                    <w:t>８日目</w:t>
                  </w:r>
                </w:p>
              </w:tc>
            </w:tr>
            <w:tr w:rsidR="003B67CC" w:rsidRPr="00692A9F" w14:paraId="621AC6DB" w14:textId="77777777" w:rsidTr="00DB23FC">
              <w:trPr>
                <w:trHeight w:val="882"/>
              </w:trPr>
              <w:tc>
                <w:tcPr>
                  <w:tcW w:w="10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CCFAED" w14:textId="77777777" w:rsidR="003B67CC" w:rsidRPr="0016090C" w:rsidRDefault="003B67C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16090C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月日</w:t>
                  </w:r>
                </w:p>
                <w:p w14:paraId="5DC3157C" w14:textId="77777777" w:rsidR="003B67CC" w:rsidRPr="0016090C" w:rsidRDefault="003B67C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  <w:lang w:eastAsia="ja-JP"/>
                    </w:rPr>
                  </w:pPr>
                  <w:r w:rsidRPr="0016090C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(曜日)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1C2983" w14:textId="77777777" w:rsidR="003B67CC" w:rsidRDefault="003B67CC" w:rsidP="003B67CC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／　</w:t>
                  </w:r>
                </w:p>
                <w:p w14:paraId="73715CE8" w14:textId="77777777" w:rsidR="003B67CC" w:rsidRPr="003B67CC" w:rsidRDefault="003B67CC" w:rsidP="003B67CC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5F0613B6" w14:textId="77777777" w:rsidR="003B67CC" w:rsidRPr="00885782" w:rsidRDefault="003B67CC" w:rsidP="003B67CC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2F0875" w14:textId="77777777" w:rsidR="00AD4E58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>／</w:t>
                  </w:r>
                </w:p>
                <w:p w14:paraId="32643417" w14:textId="77777777" w:rsidR="00AD4E58" w:rsidRPr="003B67CC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492F2A0D" w14:textId="77777777" w:rsidR="003B67CC" w:rsidRPr="000A4D57" w:rsidRDefault="00AD4E58" w:rsidP="00AD4E5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16D0A71" w14:textId="77777777" w:rsidR="00AD4E58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>／</w:t>
                  </w:r>
                </w:p>
                <w:p w14:paraId="3F366319" w14:textId="77777777" w:rsidR="00AD4E58" w:rsidRPr="003B67CC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24848BF4" w14:textId="77777777" w:rsidR="003B67CC" w:rsidRPr="000A4D57" w:rsidRDefault="00AD4E58" w:rsidP="00AD4E5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F9C944" w14:textId="77777777" w:rsidR="00AD4E58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>／</w:t>
                  </w:r>
                </w:p>
                <w:p w14:paraId="08AADCF8" w14:textId="77777777" w:rsidR="00AD4E58" w:rsidRPr="003B67CC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1DEBD077" w14:textId="77777777" w:rsidR="003B67CC" w:rsidRPr="000A4D57" w:rsidRDefault="00AD4E58" w:rsidP="00AD4E5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A92BCF" w14:textId="77777777" w:rsidR="00AD4E58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>／</w:t>
                  </w:r>
                </w:p>
                <w:p w14:paraId="4702A873" w14:textId="77777777" w:rsidR="00AD4E58" w:rsidRPr="003B67CC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4C050E2E" w14:textId="77777777" w:rsidR="003B67CC" w:rsidRPr="000A4D57" w:rsidRDefault="00AD4E58" w:rsidP="00AD4E5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FDE2B5" w14:textId="77777777" w:rsidR="00AD4E58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>／</w:t>
                  </w:r>
                </w:p>
                <w:p w14:paraId="3EEF3E74" w14:textId="77777777" w:rsidR="00AD4E58" w:rsidRPr="003B67CC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7B3BB5FD" w14:textId="77777777" w:rsidR="003B67CC" w:rsidRPr="000A4D57" w:rsidRDefault="00AD4E58" w:rsidP="00AD4E5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C1A08C" w14:textId="77777777" w:rsidR="00AD4E58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>／</w:t>
                  </w:r>
                </w:p>
                <w:p w14:paraId="6B38FB97" w14:textId="77777777" w:rsidR="00AD4E58" w:rsidRPr="003B67CC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0418BCCE" w14:textId="77777777" w:rsidR="003B67CC" w:rsidRPr="000A4D57" w:rsidRDefault="00AD4E58" w:rsidP="00AD4E5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0FE282" w14:textId="77777777" w:rsidR="00AD4E58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>／</w:t>
                  </w:r>
                </w:p>
                <w:p w14:paraId="30716D7E" w14:textId="77777777" w:rsidR="00AD4E58" w:rsidRPr="003B67CC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0A825391" w14:textId="77777777" w:rsidR="003B67CC" w:rsidRPr="000A4D57" w:rsidRDefault="00AD4E58" w:rsidP="00AD4E5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CC9E85" w14:textId="77777777" w:rsidR="00AD4E58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  <w:t>／</w:t>
                  </w:r>
                </w:p>
                <w:p w14:paraId="78EA1AAC" w14:textId="77777777" w:rsidR="00AD4E58" w:rsidRPr="003B67CC" w:rsidRDefault="00AD4E58" w:rsidP="00AD4E58">
                  <w:pPr>
                    <w:snapToGrid w:val="0"/>
                    <w:ind w:rightChars="-26" w:right="-57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8"/>
                      <w:szCs w:val="20"/>
                      <w:lang w:eastAsia="ja-JP"/>
                    </w:rPr>
                  </w:pPr>
                </w:p>
                <w:p w14:paraId="480E27D4" w14:textId="77777777" w:rsidR="003B67CC" w:rsidRPr="000A4D57" w:rsidRDefault="00AD4E58" w:rsidP="00AD4E58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85782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  <w:szCs w:val="20"/>
                      <w:lang w:eastAsia="ja-JP"/>
                    </w:rPr>
                    <w:t xml:space="preserve">　）</w:t>
                  </w:r>
                </w:p>
              </w:tc>
            </w:tr>
            <w:tr w:rsidR="0016090C" w:rsidRPr="00692A9F" w14:paraId="30831102" w14:textId="77777777" w:rsidTr="00DB23FC">
              <w:trPr>
                <w:trHeight w:val="708"/>
              </w:trPr>
              <w:tc>
                <w:tcPr>
                  <w:tcW w:w="10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4BAD67" w14:textId="77777777" w:rsidR="00AD4E58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16090C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発熱の</w:t>
                  </w:r>
                </w:p>
                <w:p w14:paraId="4A482D32" w14:textId="77777777" w:rsidR="0016090C" w:rsidRPr="0016090C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16090C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有無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FABCC4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72890BC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45347E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FBA875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7A4C72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D3973E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5DF9AB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E3FEE49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5A54635" w14:textId="77777777" w:rsidR="0016090C" w:rsidRPr="00692A9F" w:rsidRDefault="0016090C" w:rsidP="003B67CC">
                  <w:pPr>
                    <w:snapToGrid w:val="0"/>
                    <w:ind w:rightChars="-26" w:right="-57"/>
                    <w:jc w:val="center"/>
                    <w:rPr>
                      <w:rFonts w:asciiTheme="minorEastAsia" w:hAnsiTheme="minorEastAsia"/>
                      <w:sz w:val="21"/>
                      <w:szCs w:val="21"/>
                      <w:lang w:eastAsia="ja-JP"/>
                    </w:rPr>
                  </w:pPr>
                  <w:r w:rsidRPr="00692A9F">
                    <w:rPr>
                      <w:rFonts w:asciiTheme="minorEastAsia" w:hAnsiTheme="minorEastAsia" w:hint="eastAsia"/>
                      <w:sz w:val="21"/>
                      <w:szCs w:val="21"/>
                      <w:lang w:eastAsia="ja-JP"/>
                    </w:rPr>
                    <w:t>有・無</w:t>
                  </w:r>
                </w:p>
              </w:tc>
            </w:tr>
          </w:tbl>
          <w:p w14:paraId="2F304495" w14:textId="77777777" w:rsidR="00645696" w:rsidRPr="00EC6C44" w:rsidRDefault="00E952C2" w:rsidP="00EC6C44">
            <w:pPr>
              <w:snapToGrid w:val="0"/>
              <w:ind w:rightChars="-26" w:right="-57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</w:t>
            </w:r>
            <w:r w:rsidR="00830F41" w:rsidRPr="00E952C2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発症日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)</w:t>
            </w:r>
            <w:r w:rsidR="00F4124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…</w:t>
            </w:r>
            <w:r w:rsidR="00830F41" w:rsidRPr="00EC6C4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発熱した日または診断されるきっかけとなった症状がみられた日</w:t>
            </w:r>
            <w:r w:rsidR="00EC6C4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。</w:t>
            </w:r>
          </w:p>
          <w:p w14:paraId="69C3CD36" w14:textId="77777777" w:rsidR="00830F41" w:rsidRPr="00692A9F" w:rsidRDefault="00830F41" w:rsidP="00830F41">
            <w:pPr>
              <w:pStyle w:val="af0"/>
              <w:snapToGrid w:val="0"/>
              <w:ind w:leftChars="0" w:left="360" w:rightChars="-26" w:right="-57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692A9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="00F4124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6E04D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692A9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発症日</w:t>
            </w:r>
            <w:r w:rsidR="00692A9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は</w:t>
            </w:r>
            <w:r w:rsidRPr="00692A9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０日目として数えます。</w:t>
            </w:r>
          </w:p>
          <w:p w14:paraId="17A47C97" w14:textId="77777777" w:rsidR="00830F41" w:rsidRPr="00692A9F" w:rsidRDefault="00830F41" w:rsidP="00830F41">
            <w:pPr>
              <w:snapToGrid w:val="0"/>
              <w:ind w:rightChars="-26" w:right="-57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692A9F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出</w:t>
            </w:r>
            <w:r w:rsidRPr="00692A9F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席停止期間の基準　「発症した後５日を経過し、かつ解熱した後２日を経過するまで」</w:t>
            </w:r>
          </w:p>
          <w:p w14:paraId="1C4C7CE2" w14:textId="77777777" w:rsidR="0094527A" w:rsidRDefault="0094527A" w:rsidP="0094527A">
            <w:pPr>
              <w:snapToGrid w:val="0"/>
              <w:ind w:left="189" w:rightChars="-26" w:right="-57" w:hangingChars="100" w:hanging="189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</w:t>
            </w:r>
            <w:r w:rsidR="00830F41" w:rsidRPr="00692A9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解熱した後２日を経過しても、発症から５日を経過しない場合は、登校できません。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)</w:t>
            </w:r>
          </w:p>
          <w:p w14:paraId="3D5F9D47" w14:textId="77777777" w:rsidR="00A12253" w:rsidRPr="00692A9F" w:rsidRDefault="0094527A" w:rsidP="0094527A">
            <w:pPr>
              <w:snapToGrid w:val="0"/>
              <w:ind w:left="189" w:rightChars="-26" w:right="-57" w:hangingChars="100" w:hanging="189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</w:t>
            </w:r>
            <w:r w:rsidR="00254B7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下の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表</w:t>
            </w:r>
            <w:r w:rsidR="00254B7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を参考にしてください。</w:t>
            </w:r>
          </w:p>
        </w:tc>
      </w:tr>
      <w:tr w:rsidR="00F03F19" w:rsidRPr="00830F41" w14:paraId="75C7230C" w14:textId="77777777" w:rsidTr="00D5735F">
        <w:trPr>
          <w:trHeight w:val="871"/>
        </w:trPr>
        <w:tc>
          <w:tcPr>
            <w:tcW w:w="1277" w:type="dxa"/>
            <w:vAlign w:val="center"/>
          </w:tcPr>
          <w:p w14:paraId="598FE283" w14:textId="77777777" w:rsidR="00F03F19" w:rsidRPr="009B6C75" w:rsidRDefault="00692A9F" w:rsidP="009B6C75">
            <w:pPr>
              <w:snapToGrid w:val="0"/>
              <w:ind w:left="269" w:rightChars="-26" w:right="-57" w:hangingChars="150" w:hanging="269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４</w:t>
            </w:r>
            <w:r w:rsid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 </w:t>
            </w:r>
            <w:r w:rsidR="00645696"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欠席した</w:t>
            </w:r>
            <w:r w:rsidR="00F03F19" w:rsidRPr="009B6C7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期間</w:t>
            </w:r>
          </w:p>
        </w:tc>
        <w:tc>
          <w:tcPr>
            <w:tcW w:w="8930" w:type="dxa"/>
            <w:vAlign w:val="center"/>
          </w:tcPr>
          <w:p w14:paraId="7FF1AEAD" w14:textId="77777777" w:rsidR="00F03F19" w:rsidRPr="00692A9F" w:rsidRDefault="00F03F19" w:rsidP="00D5735F">
            <w:pPr>
              <w:snapToGrid w:val="0"/>
              <w:ind w:left="219" w:rightChars="-26" w:right="-57" w:hangingChars="100" w:hanging="219"/>
              <w:jc w:val="both"/>
              <w:rPr>
                <w:rFonts w:asciiTheme="minorEastAsia" w:hAnsiTheme="minorEastAsia"/>
                <w:szCs w:val="24"/>
                <w:lang w:eastAsia="ja-JP"/>
              </w:rPr>
            </w:pP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>令和</w:t>
            </w:r>
            <w:r w:rsidR="00885782">
              <w:rPr>
                <w:rFonts w:asciiTheme="minorEastAsia" w:hAnsiTheme="minorEastAsia" w:hint="eastAsia"/>
                <w:szCs w:val="24"/>
                <w:lang w:eastAsia="ja-JP"/>
              </w:rPr>
              <w:t xml:space="preserve">　　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年　</w:t>
            </w:r>
            <w:r w:rsidR="00885782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>月</w:t>
            </w:r>
            <w:r w:rsidR="002D3A4D">
              <w:rPr>
                <w:rFonts w:asciiTheme="minorEastAsia" w:hAnsiTheme="minorEastAsia" w:hint="eastAsia"/>
                <w:szCs w:val="24"/>
                <w:lang w:eastAsia="ja-JP"/>
              </w:rPr>
              <w:t xml:space="preserve"> </w:t>
            </w:r>
            <w:r w:rsidR="00885782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 xml:space="preserve">　　</w:t>
            </w:r>
            <w:r w:rsidRPr="00692A9F">
              <w:rPr>
                <w:rFonts w:asciiTheme="minorEastAsia" w:hAnsiTheme="minorEastAsia" w:hint="eastAsia"/>
                <w:szCs w:val="24"/>
                <w:lang w:eastAsia="ja-JP"/>
              </w:rPr>
              <w:t>日（</w:t>
            </w:r>
            <w:r w:rsidR="002D3A4D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885782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2D3A4D">
              <w:rPr>
                <w:rFonts w:asciiTheme="minorEastAsia" w:hAnsiTheme="minorEastAsia" w:hint="eastAsia"/>
                <w:szCs w:val="24"/>
                <w:lang w:eastAsia="ja-JP"/>
              </w:rPr>
              <w:t xml:space="preserve">　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>）</w:t>
            </w:r>
            <w:r w:rsidR="002D3A4D">
              <w:rPr>
                <w:rFonts w:asciiTheme="minorEastAsia" w:hAnsiTheme="minorEastAsia" w:hint="eastAsia"/>
                <w:szCs w:val="24"/>
                <w:lang w:eastAsia="ja-JP"/>
              </w:rPr>
              <w:t>～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 xml:space="preserve"> </w:t>
            </w:r>
            <w:r w:rsidR="00D5735F" w:rsidRPr="00692A9F">
              <w:rPr>
                <w:rFonts w:asciiTheme="minorEastAsia" w:hAnsiTheme="minorEastAsia" w:hint="eastAsia"/>
                <w:szCs w:val="24"/>
                <w:lang w:eastAsia="ja-JP"/>
              </w:rPr>
              <w:t>令和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 xml:space="preserve">　　　</w:t>
            </w:r>
            <w:r w:rsidR="00D5735F" w:rsidRPr="00692A9F">
              <w:rPr>
                <w:rFonts w:asciiTheme="minorEastAsia" w:hAnsiTheme="minorEastAsia" w:hint="eastAsia"/>
                <w:szCs w:val="24"/>
                <w:lang w:eastAsia="ja-JP"/>
              </w:rPr>
              <w:t xml:space="preserve">年　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 xml:space="preserve">　　</w:t>
            </w:r>
            <w:r w:rsidR="00D5735F" w:rsidRPr="00692A9F">
              <w:rPr>
                <w:rFonts w:asciiTheme="minorEastAsia" w:hAnsiTheme="minorEastAsia" w:hint="eastAsia"/>
                <w:szCs w:val="24"/>
                <w:lang w:eastAsia="ja-JP"/>
              </w:rPr>
              <w:t>月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 xml:space="preserve"> 　　　</w:t>
            </w:r>
            <w:r w:rsidR="00D5735F" w:rsidRPr="00692A9F">
              <w:rPr>
                <w:rFonts w:asciiTheme="minorEastAsia" w:hAnsiTheme="minorEastAsia" w:hint="eastAsia"/>
                <w:szCs w:val="24"/>
                <w:lang w:eastAsia="ja-JP"/>
              </w:rPr>
              <w:t>日（</w:t>
            </w:r>
            <w:r w:rsidR="00D5735F">
              <w:rPr>
                <w:rFonts w:asciiTheme="minorEastAsia" w:hAnsiTheme="minorEastAsia" w:hint="eastAsia"/>
                <w:szCs w:val="24"/>
                <w:lang w:eastAsia="ja-JP"/>
              </w:rPr>
              <w:t xml:space="preserve">　　　</w:t>
            </w:r>
            <w:r w:rsidR="00D5735F" w:rsidRPr="00692A9F">
              <w:rPr>
                <w:rFonts w:asciiTheme="minorEastAsia" w:hAnsiTheme="minorEastAsia" w:hint="eastAsia"/>
                <w:szCs w:val="24"/>
                <w:lang w:eastAsia="ja-JP"/>
              </w:rPr>
              <w:t>）</w:t>
            </w:r>
          </w:p>
        </w:tc>
      </w:tr>
    </w:tbl>
    <w:p w14:paraId="73987B77" w14:textId="77777777" w:rsidR="00830F41" w:rsidRPr="002D3A4D" w:rsidRDefault="00830F41" w:rsidP="00624B15">
      <w:pPr>
        <w:spacing w:after="0" w:line="240" w:lineRule="auto"/>
        <w:ind w:firstLineChars="300" w:firstLine="567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3BC58B07" w14:textId="77777777" w:rsidR="006F634D" w:rsidRPr="00AD4E58" w:rsidRDefault="006F634D" w:rsidP="0094527A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  <w:r w:rsidRPr="00AD4E58">
        <w:rPr>
          <w:rFonts w:asciiTheme="minorEastAsia" w:hAnsiTheme="minorEastAsia" w:hint="eastAsia"/>
          <w:sz w:val="21"/>
          <w:szCs w:val="21"/>
          <w:lang w:eastAsia="ja-JP"/>
        </w:rPr>
        <w:t>《</w:t>
      </w:r>
      <w:r w:rsidR="00AD6183" w:rsidRPr="00AD4E58">
        <w:rPr>
          <w:rFonts w:asciiTheme="minorEastAsia" w:hAnsiTheme="minorEastAsia" w:hint="eastAsia"/>
          <w:sz w:val="21"/>
          <w:szCs w:val="21"/>
          <w:lang w:eastAsia="ja-JP"/>
        </w:rPr>
        <w:t>インフルエンザの出席停止期間</w:t>
      </w:r>
      <w:r w:rsidR="00D6358B" w:rsidRPr="00AD4E58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早見表</w:t>
      </w:r>
      <w:r w:rsidRPr="00AD4E58">
        <w:rPr>
          <w:rFonts w:asciiTheme="minorEastAsia" w:hAnsiTheme="minorEastAsia" w:hint="eastAsia"/>
          <w:sz w:val="21"/>
          <w:szCs w:val="21"/>
          <w:lang w:eastAsia="ja-JP"/>
        </w:rPr>
        <w:t>》　※</w:t>
      </w:r>
      <w:r w:rsidR="00AD6183" w:rsidRPr="00AD4E58">
        <w:rPr>
          <w:rFonts w:asciiTheme="minorEastAsia" w:hAnsiTheme="minorEastAsia" w:hint="eastAsia"/>
          <w:sz w:val="21"/>
          <w:szCs w:val="21"/>
          <w:lang w:eastAsia="ja-JP"/>
        </w:rPr>
        <w:t>解熱日により</w:t>
      </w:r>
      <w:r w:rsidRPr="00AD4E58">
        <w:rPr>
          <w:rFonts w:asciiTheme="minorEastAsia" w:hAnsiTheme="minorEastAsia" w:hint="eastAsia"/>
          <w:sz w:val="21"/>
          <w:szCs w:val="21"/>
          <w:lang w:eastAsia="ja-JP"/>
        </w:rPr>
        <w:t>、</w:t>
      </w:r>
      <w:r w:rsidR="00AD6183" w:rsidRPr="00AD4E58">
        <w:rPr>
          <w:rFonts w:asciiTheme="minorEastAsia" w:hAnsiTheme="minorEastAsia" w:hint="eastAsia"/>
          <w:sz w:val="21"/>
          <w:szCs w:val="21"/>
          <w:lang w:eastAsia="ja-JP"/>
        </w:rPr>
        <w:t>登校が可能になる日が異なります。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521"/>
        <w:gridCol w:w="812"/>
        <w:gridCol w:w="811"/>
        <w:gridCol w:w="811"/>
        <w:gridCol w:w="810"/>
        <w:gridCol w:w="811"/>
        <w:gridCol w:w="810"/>
        <w:gridCol w:w="811"/>
        <w:gridCol w:w="810"/>
        <w:gridCol w:w="811"/>
      </w:tblGrid>
      <w:tr w:rsidR="00AF12EB" w:rsidRPr="00AD4E58" w14:paraId="2FBFFDCA" w14:textId="77777777" w:rsidTr="00D03E9C">
        <w:trPr>
          <w:trHeight w:val="649"/>
          <w:jc w:val="center"/>
        </w:trPr>
        <w:tc>
          <w:tcPr>
            <w:tcW w:w="2366" w:type="dxa"/>
            <w:gridSpan w:val="2"/>
            <w:vAlign w:val="center"/>
          </w:tcPr>
          <w:p w14:paraId="24735CB1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発症日からの日数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B7C146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０日目</w:t>
            </w:r>
          </w:p>
          <w:p w14:paraId="3C7E8581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(発症日)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CD46F11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１日目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CB5CAC5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２日目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530E17A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３日目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F46CD19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４日目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A3738B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５日目</w:t>
            </w:r>
          </w:p>
        </w:tc>
        <w:tc>
          <w:tcPr>
            <w:tcW w:w="821" w:type="dxa"/>
            <w:vAlign w:val="center"/>
          </w:tcPr>
          <w:p w14:paraId="1388597E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６日目</w:t>
            </w:r>
          </w:p>
        </w:tc>
        <w:tc>
          <w:tcPr>
            <w:tcW w:w="820" w:type="dxa"/>
            <w:vAlign w:val="center"/>
          </w:tcPr>
          <w:p w14:paraId="70DDFE67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７日目</w:t>
            </w:r>
          </w:p>
        </w:tc>
        <w:tc>
          <w:tcPr>
            <w:tcW w:w="821" w:type="dxa"/>
            <w:vAlign w:val="center"/>
          </w:tcPr>
          <w:p w14:paraId="0F75A823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８日目</w:t>
            </w:r>
          </w:p>
        </w:tc>
      </w:tr>
      <w:tr w:rsidR="00AF12EB" w:rsidRPr="00AD4E58" w14:paraId="7C0353F5" w14:textId="77777777" w:rsidTr="00D03E9C">
        <w:trPr>
          <w:trHeight w:val="558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77F543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発熱しない場合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5C090519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例１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6115705D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症状が</w:t>
            </w:r>
          </w:p>
          <w:p w14:paraId="0E84894A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出た日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0D9385C5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6F7F9EA5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0DF6161B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34BACE85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7D918D71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vAlign w:val="center"/>
          </w:tcPr>
          <w:p w14:paraId="53EC330B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登校可能</w:t>
            </w:r>
          </w:p>
        </w:tc>
        <w:tc>
          <w:tcPr>
            <w:tcW w:w="820" w:type="dxa"/>
            <w:vAlign w:val="center"/>
          </w:tcPr>
          <w:p w14:paraId="276F04BD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vAlign w:val="center"/>
          </w:tcPr>
          <w:p w14:paraId="69159508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B971C9" wp14:editId="214F2D59">
                      <wp:simplePos x="0" y="0"/>
                      <wp:positionH relativeFrom="column">
                        <wp:posOffset>-589915</wp:posOffset>
                      </wp:positionH>
                      <wp:positionV relativeFrom="paragraph">
                        <wp:posOffset>81280</wp:posOffset>
                      </wp:positionV>
                      <wp:extent cx="1043940" cy="0"/>
                      <wp:effectExtent l="0" t="76200" r="2286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28E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6.45pt;margin-top:6.4pt;width:82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F12EB" w:rsidRPr="00AD4E58" w14:paraId="7BB02D30" w14:textId="77777777" w:rsidTr="00D03E9C">
        <w:trPr>
          <w:trHeight w:val="567"/>
          <w:jc w:val="center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6B8C81B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発熱を伴う場合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9E16F14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例２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786F1FBD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5A218ED1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u w:val="single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u w:val="single"/>
                <w:lang w:eastAsia="ja-JP"/>
              </w:rPr>
              <w:t>解熱日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470DD30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08E25E8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1日目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6F51C7BF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2F68CEA4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２日目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62CC44EA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517CAEF5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vAlign w:val="center"/>
          </w:tcPr>
          <w:p w14:paraId="3750C0B3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登校可能</w:t>
            </w:r>
          </w:p>
        </w:tc>
        <w:tc>
          <w:tcPr>
            <w:tcW w:w="820" w:type="dxa"/>
            <w:vAlign w:val="center"/>
          </w:tcPr>
          <w:p w14:paraId="2FFD68BF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vAlign w:val="center"/>
          </w:tcPr>
          <w:p w14:paraId="27A8396F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8B7696" wp14:editId="02514EBC">
                      <wp:simplePos x="0" y="0"/>
                      <wp:positionH relativeFrom="column">
                        <wp:posOffset>-589915</wp:posOffset>
                      </wp:positionH>
                      <wp:positionV relativeFrom="paragraph">
                        <wp:posOffset>45085</wp:posOffset>
                      </wp:positionV>
                      <wp:extent cx="1043940" cy="0"/>
                      <wp:effectExtent l="0" t="76200" r="2286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17098" id="直線矢印コネクタ 4" o:spid="_x0000_s1026" type="#_x0000_t32" style="position:absolute;left:0;text-align:left;margin-left:-46.45pt;margin-top:3.55pt;width:82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F12EB" w:rsidRPr="00AD4E58" w14:paraId="68A72F9D" w14:textId="77777777" w:rsidTr="00D03E9C">
        <w:trPr>
          <w:trHeight w:val="567"/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0C290C9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3393CB9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例３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DB468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82E2B52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E40C70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u w:val="single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u w:val="single"/>
                <w:lang w:eastAsia="ja-JP"/>
              </w:rPr>
              <w:t>解熱日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76210487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6BB7A1D5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1日目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7EC84CB4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65339DF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２日目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0840AB7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vAlign w:val="center"/>
          </w:tcPr>
          <w:p w14:paraId="33FF6CD8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登校可能</w:t>
            </w:r>
          </w:p>
        </w:tc>
        <w:tc>
          <w:tcPr>
            <w:tcW w:w="820" w:type="dxa"/>
            <w:vAlign w:val="center"/>
          </w:tcPr>
          <w:p w14:paraId="68FF682B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vAlign w:val="center"/>
          </w:tcPr>
          <w:p w14:paraId="294C2153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4627B1" wp14:editId="126D56EC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92075</wp:posOffset>
                      </wp:positionV>
                      <wp:extent cx="1043940" cy="0"/>
                      <wp:effectExtent l="0" t="76200" r="2286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BA8B9" id="直線矢印コネクタ 7" o:spid="_x0000_s1026" type="#_x0000_t32" style="position:absolute;left:0;text-align:left;margin-left:-46.2pt;margin-top:7.25pt;width:82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AF12EB" w:rsidRPr="00AD4E58" w14:paraId="7DB836FA" w14:textId="77777777" w:rsidTr="00D03E9C">
        <w:trPr>
          <w:trHeight w:val="567"/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0DA784B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14:paraId="0845C26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例４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77404F5F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7931DACE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8A4153D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19CF7724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u w:val="single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u w:val="single"/>
                <w:lang w:eastAsia="ja-JP"/>
              </w:rPr>
              <w:t>解熱日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471A5979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58E7560A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1日目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DDCAABB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558E8D64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２日目</w:t>
            </w:r>
          </w:p>
        </w:tc>
        <w:tc>
          <w:tcPr>
            <w:tcW w:w="821" w:type="dxa"/>
            <w:vAlign w:val="center"/>
          </w:tcPr>
          <w:p w14:paraId="58D31DC7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登校可能</w:t>
            </w:r>
          </w:p>
        </w:tc>
        <w:tc>
          <w:tcPr>
            <w:tcW w:w="820" w:type="dxa"/>
            <w:vAlign w:val="center"/>
          </w:tcPr>
          <w:p w14:paraId="362A3D13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" w:type="dxa"/>
            <w:vAlign w:val="center"/>
          </w:tcPr>
          <w:p w14:paraId="0D75DD51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AC46E3" wp14:editId="77282EAB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66675</wp:posOffset>
                      </wp:positionV>
                      <wp:extent cx="1043940" cy="0"/>
                      <wp:effectExtent l="0" t="76200" r="2286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50C0" id="直線矢印コネクタ 14" o:spid="_x0000_s1026" type="#_x0000_t32" style="position:absolute;left:0;text-align:left;margin-left:-45.8pt;margin-top:5.25pt;width:82.2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F12EB" w:rsidRPr="00AD4E58" w14:paraId="07EBBCC3" w14:textId="77777777" w:rsidTr="00D03E9C">
        <w:trPr>
          <w:trHeight w:val="567"/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F220AC3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14:paraId="78038AB7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例５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AED914E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46EC3CDF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6FE80130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28287E6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4A446F7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u w:val="single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u w:val="single"/>
                <w:lang w:eastAsia="ja-JP"/>
              </w:rPr>
              <w:t>解熱日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D43455A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58C85C72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1日目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98F5796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2B1FC4A0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２日目</w:t>
            </w:r>
          </w:p>
        </w:tc>
        <w:tc>
          <w:tcPr>
            <w:tcW w:w="820" w:type="dxa"/>
            <w:vAlign w:val="center"/>
          </w:tcPr>
          <w:p w14:paraId="7CC6EB43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登校可能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763C71EE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934128" wp14:editId="3B37747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163195</wp:posOffset>
                      </wp:positionV>
                      <wp:extent cx="540000" cy="0"/>
                      <wp:effectExtent l="0" t="76200" r="12700" b="952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38BDE" id="直線矢印コネクタ 15" o:spid="_x0000_s1026" type="#_x0000_t32" style="position:absolute;left:0;text-align:left;margin-left:-7.1pt;margin-top:12.85pt;width:42.5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  <w:r w:rsidRPr="00AD4E58">
              <w:rPr>
                <w:rFonts w:asciiTheme="minorEastAsia" w:hAnsiTheme="minorEastAsia" w:hint="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97C10BC" wp14:editId="079AE0C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377825" cy="45085"/>
                      <wp:effectExtent l="0" t="57150" r="22225" b="5016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82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DFA00" id="直線矢印コネクタ 16" o:spid="_x0000_s1026" type="#_x0000_t32" style="position:absolute;left:0;text-align:left;margin-left:3.85pt;margin-top:3.4pt;width:29.75pt;height:3.55pt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F12EB" w:rsidRPr="00AD4E58" w14:paraId="64204A1D" w14:textId="77777777" w:rsidTr="00D03E9C">
        <w:trPr>
          <w:trHeight w:val="56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53DB5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0D43C9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例６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59C0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5EB85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462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605BC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6F1F6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発熱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D3D16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u w:val="single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u w:val="single"/>
                <w:lang w:eastAsia="ja-JP"/>
              </w:rPr>
              <w:t>解熱日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D6337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1C23EFF4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1日目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9153F" w14:textId="77777777" w:rsidR="00AF12EB" w:rsidRPr="00AD4E58" w:rsidRDefault="00AF12EB" w:rsidP="00AF12EB">
            <w:pPr>
              <w:shd w:val="clear" w:color="auto" w:fill="D9D9D9" w:themeFill="background1" w:themeFillShade="D9"/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解熱後</w:t>
            </w:r>
          </w:p>
          <w:p w14:paraId="3C70CECE" w14:textId="77777777" w:rsidR="00AF12EB" w:rsidRPr="00AD4E58" w:rsidRDefault="00AF12EB" w:rsidP="00AF12EB">
            <w:pPr>
              <w:shd w:val="clear" w:color="auto" w:fill="D9D9D9" w:themeFill="background1" w:themeFillShade="D9"/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２日目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4EBA8229" w14:textId="77777777" w:rsidR="00AF12EB" w:rsidRPr="00AD4E58" w:rsidRDefault="00AF12EB" w:rsidP="00FA2FBC">
            <w:pPr>
              <w:snapToGrid w:val="0"/>
              <w:spacing w:line="0" w:lineRule="atLeast"/>
              <w:ind w:rightChars="-26" w:right="-57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AD4E58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登校可能</w:t>
            </w:r>
          </w:p>
        </w:tc>
      </w:tr>
    </w:tbl>
    <w:p w14:paraId="45C837F7" w14:textId="77777777" w:rsidR="000B4687" w:rsidRPr="006F634D" w:rsidRDefault="000B4687" w:rsidP="006F634D">
      <w:pPr>
        <w:spacing w:after="0" w:line="240" w:lineRule="auto"/>
        <w:rPr>
          <w:rFonts w:asciiTheme="minorEastAsia" w:hAnsiTheme="minorEastAsia"/>
          <w:sz w:val="21"/>
          <w:szCs w:val="21"/>
          <w:lang w:eastAsia="ja-JP"/>
        </w:rPr>
      </w:pPr>
    </w:p>
    <w:sectPr w:rsidR="000B4687" w:rsidRPr="006F634D" w:rsidSect="006077DD">
      <w:headerReference w:type="first" r:id="rId8"/>
      <w:pgSz w:w="11907" w:h="16839" w:code="9"/>
      <w:pgMar w:top="1304" w:right="1134" w:bottom="113" w:left="1134" w:header="567" w:footer="0" w:gutter="0"/>
      <w:cols w:space="720"/>
      <w:titlePg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F799" w14:textId="77777777" w:rsidR="004D4615" w:rsidRDefault="004D4615" w:rsidP="00574A73">
      <w:pPr>
        <w:spacing w:after="0" w:line="240" w:lineRule="auto"/>
      </w:pPr>
      <w:r>
        <w:separator/>
      </w:r>
    </w:p>
  </w:endnote>
  <w:endnote w:type="continuationSeparator" w:id="0">
    <w:p w14:paraId="0DCB6FBB" w14:textId="77777777" w:rsidR="004D4615" w:rsidRDefault="004D4615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A41D4" w14:textId="77777777" w:rsidR="004D4615" w:rsidRDefault="004D4615" w:rsidP="00574A73">
      <w:pPr>
        <w:spacing w:after="0" w:line="240" w:lineRule="auto"/>
      </w:pPr>
      <w:r>
        <w:separator/>
      </w:r>
    </w:p>
  </w:footnote>
  <w:footnote w:type="continuationSeparator" w:id="0">
    <w:p w14:paraId="6CFCACAB" w14:textId="77777777" w:rsidR="004D4615" w:rsidRDefault="004D4615" w:rsidP="0057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B710" w14:textId="77777777" w:rsidR="00DC15A6" w:rsidRDefault="00D6358B">
    <w:pPr>
      <w:pStyle w:val="a9"/>
      <w:rPr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　　</w:t>
    </w:r>
    <w:r w:rsidR="00DC15A6">
      <w:rPr>
        <w:rFonts w:hint="eastAsia"/>
        <w:lang w:eastAsia="ja-JP"/>
      </w:rPr>
      <w:t xml:space="preserve">　</w:t>
    </w:r>
    <w:r w:rsidR="00DC15A6">
      <w:rPr>
        <w:rFonts w:hint="eastAsia"/>
        <w:lang w:eastAsia="ja-JP"/>
      </w:rPr>
      <w:t>【</w:t>
    </w:r>
    <w:r w:rsidR="00744D1E">
      <w:rPr>
        <w:rFonts w:hint="eastAsia"/>
        <w:lang w:eastAsia="ja-JP"/>
      </w:rPr>
      <w:t>射水市</w:t>
    </w:r>
    <w:r>
      <w:rPr>
        <w:rFonts w:hint="eastAsia"/>
        <w:lang w:eastAsia="ja-JP"/>
      </w:rPr>
      <w:t>保護者記入</w:t>
    </w:r>
    <w:r w:rsidR="00744D1E">
      <w:rPr>
        <w:rFonts w:hint="eastAsia"/>
        <w:lang w:eastAsia="ja-JP"/>
      </w:rPr>
      <w:t>版</w:t>
    </w:r>
    <w:r w:rsidR="00DC15A6"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35F"/>
    <w:multiLevelType w:val="hybridMultilevel"/>
    <w:tmpl w:val="C75A5266"/>
    <w:lvl w:ilvl="0" w:tplc="4300D4E4">
      <w:start w:val="2"/>
      <w:numFmt w:val="bullet"/>
      <w:lvlText w:val="※"/>
      <w:lvlJc w:val="left"/>
      <w:pPr>
        <w:ind w:left="24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3" w:hanging="420"/>
      </w:pPr>
      <w:rPr>
        <w:rFonts w:ascii="Wingdings" w:hAnsi="Wingdings" w:hint="default"/>
      </w:rPr>
    </w:lvl>
  </w:abstractNum>
  <w:abstractNum w:abstractNumId="1" w15:restartNumberingAfterBreak="0">
    <w:nsid w:val="28AE666A"/>
    <w:multiLevelType w:val="hybridMultilevel"/>
    <w:tmpl w:val="49DAB636"/>
    <w:lvl w:ilvl="0" w:tplc="68087CEE">
      <w:numFmt w:val="bullet"/>
      <w:lvlText w:val="☆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2D63662C"/>
    <w:multiLevelType w:val="hybridMultilevel"/>
    <w:tmpl w:val="1F7C196A"/>
    <w:lvl w:ilvl="0" w:tplc="D47EA1F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37F15"/>
    <w:multiLevelType w:val="hybridMultilevel"/>
    <w:tmpl w:val="0DBADE72"/>
    <w:lvl w:ilvl="0" w:tplc="08063C48">
      <w:start w:val="2"/>
      <w:numFmt w:val="bullet"/>
      <w:lvlText w:val="◎"/>
      <w:lvlJc w:val="left"/>
      <w:pPr>
        <w:ind w:left="7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4" w15:restartNumberingAfterBreak="0">
    <w:nsid w:val="3C235871"/>
    <w:multiLevelType w:val="hybridMultilevel"/>
    <w:tmpl w:val="87402CA4"/>
    <w:lvl w:ilvl="0" w:tplc="B9DCD41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AE20C8"/>
    <w:multiLevelType w:val="hybridMultilevel"/>
    <w:tmpl w:val="E91C8C5A"/>
    <w:lvl w:ilvl="0" w:tplc="B38801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BA1AC1"/>
    <w:multiLevelType w:val="hybridMultilevel"/>
    <w:tmpl w:val="9AF06C6C"/>
    <w:lvl w:ilvl="0" w:tplc="A026406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6B0539"/>
    <w:multiLevelType w:val="hybridMultilevel"/>
    <w:tmpl w:val="4216B270"/>
    <w:lvl w:ilvl="0" w:tplc="D3AC1B94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2A0564"/>
    <w:multiLevelType w:val="hybridMultilevel"/>
    <w:tmpl w:val="DBAA8F84"/>
    <w:lvl w:ilvl="0" w:tplc="8DF67C16">
      <w:numFmt w:val="bullet"/>
      <w:lvlText w:val="☆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E7423C6"/>
    <w:multiLevelType w:val="hybridMultilevel"/>
    <w:tmpl w:val="69C0795E"/>
    <w:lvl w:ilvl="0" w:tplc="C01A2A9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F413EA7"/>
    <w:multiLevelType w:val="hybridMultilevel"/>
    <w:tmpl w:val="92706366"/>
    <w:lvl w:ilvl="0" w:tplc="97C83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8888605">
    <w:abstractNumId w:val="9"/>
  </w:num>
  <w:num w:numId="2" w16cid:durableId="461771014">
    <w:abstractNumId w:val="7"/>
  </w:num>
  <w:num w:numId="3" w16cid:durableId="720593246">
    <w:abstractNumId w:val="3"/>
  </w:num>
  <w:num w:numId="4" w16cid:durableId="1259825946">
    <w:abstractNumId w:val="0"/>
  </w:num>
  <w:num w:numId="5" w16cid:durableId="453906857">
    <w:abstractNumId w:val="10"/>
  </w:num>
  <w:num w:numId="6" w16cid:durableId="1327896918">
    <w:abstractNumId w:val="4"/>
  </w:num>
  <w:num w:numId="7" w16cid:durableId="135533512">
    <w:abstractNumId w:val="8"/>
  </w:num>
  <w:num w:numId="8" w16cid:durableId="1272981030">
    <w:abstractNumId w:val="1"/>
  </w:num>
  <w:num w:numId="9" w16cid:durableId="1325864817">
    <w:abstractNumId w:val="2"/>
  </w:num>
  <w:num w:numId="10" w16cid:durableId="1117336130">
    <w:abstractNumId w:val="5"/>
  </w:num>
  <w:num w:numId="11" w16cid:durableId="1145120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drawingGridHorizontalSpacing w:val="219"/>
  <w:drawingGridVerticalSpacing w:val="163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7B"/>
    <w:rsid w:val="00000362"/>
    <w:rsid w:val="00002060"/>
    <w:rsid w:val="00007647"/>
    <w:rsid w:val="00010FC1"/>
    <w:rsid w:val="000315DF"/>
    <w:rsid w:val="00033063"/>
    <w:rsid w:val="00043CBA"/>
    <w:rsid w:val="0005308F"/>
    <w:rsid w:val="00057F36"/>
    <w:rsid w:val="000608BD"/>
    <w:rsid w:val="00060B04"/>
    <w:rsid w:val="00060B49"/>
    <w:rsid w:val="00061B8E"/>
    <w:rsid w:val="00064476"/>
    <w:rsid w:val="00094241"/>
    <w:rsid w:val="0009680F"/>
    <w:rsid w:val="000B4687"/>
    <w:rsid w:val="000D37AA"/>
    <w:rsid w:val="000E7FB6"/>
    <w:rsid w:val="000F398F"/>
    <w:rsid w:val="00102AB2"/>
    <w:rsid w:val="00112827"/>
    <w:rsid w:val="00116C4E"/>
    <w:rsid w:val="00116FC5"/>
    <w:rsid w:val="00117B5B"/>
    <w:rsid w:val="00146875"/>
    <w:rsid w:val="00153B95"/>
    <w:rsid w:val="0016090C"/>
    <w:rsid w:val="001623CA"/>
    <w:rsid w:val="00164747"/>
    <w:rsid w:val="001713F3"/>
    <w:rsid w:val="001877BF"/>
    <w:rsid w:val="00192C37"/>
    <w:rsid w:val="00194BEF"/>
    <w:rsid w:val="001A7C62"/>
    <w:rsid w:val="001C176F"/>
    <w:rsid w:val="001D41C0"/>
    <w:rsid w:val="001E08B6"/>
    <w:rsid w:val="001F6411"/>
    <w:rsid w:val="001F72DF"/>
    <w:rsid w:val="002054AD"/>
    <w:rsid w:val="00215B55"/>
    <w:rsid w:val="002171B5"/>
    <w:rsid w:val="002264C1"/>
    <w:rsid w:val="00234CA3"/>
    <w:rsid w:val="00240859"/>
    <w:rsid w:val="00250EDA"/>
    <w:rsid w:val="00254B77"/>
    <w:rsid w:val="00277D89"/>
    <w:rsid w:val="00280FB8"/>
    <w:rsid w:val="002835E5"/>
    <w:rsid w:val="0029504C"/>
    <w:rsid w:val="00297D05"/>
    <w:rsid w:val="002B3E61"/>
    <w:rsid w:val="002B7449"/>
    <w:rsid w:val="002B7E13"/>
    <w:rsid w:val="002B7EE3"/>
    <w:rsid w:val="002D39B7"/>
    <w:rsid w:val="002D3A4D"/>
    <w:rsid w:val="002E22FE"/>
    <w:rsid w:val="002F1CF4"/>
    <w:rsid w:val="00301771"/>
    <w:rsid w:val="003036DC"/>
    <w:rsid w:val="00313676"/>
    <w:rsid w:val="00366647"/>
    <w:rsid w:val="00381109"/>
    <w:rsid w:val="003819C2"/>
    <w:rsid w:val="003912A9"/>
    <w:rsid w:val="003A192A"/>
    <w:rsid w:val="003B1409"/>
    <w:rsid w:val="003B27A5"/>
    <w:rsid w:val="003B2ACC"/>
    <w:rsid w:val="003B67CC"/>
    <w:rsid w:val="003B6D73"/>
    <w:rsid w:val="003C011B"/>
    <w:rsid w:val="003F1442"/>
    <w:rsid w:val="00411B4B"/>
    <w:rsid w:val="00425961"/>
    <w:rsid w:val="00445000"/>
    <w:rsid w:val="004518E7"/>
    <w:rsid w:val="00463B34"/>
    <w:rsid w:val="004644B8"/>
    <w:rsid w:val="00466EB4"/>
    <w:rsid w:val="00471C34"/>
    <w:rsid w:val="0047749E"/>
    <w:rsid w:val="00480DBA"/>
    <w:rsid w:val="0049421A"/>
    <w:rsid w:val="004A228D"/>
    <w:rsid w:val="004D4615"/>
    <w:rsid w:val="004E1DA1"/>
    <w:rsid w:val="004F08EB"/>
    <w:rsid w:val="00506E05"/>
    <w:rsid w:val="00525147"/>
    <w:rsid w:val="00534068"/>
    <w:rsid w:val="0054284C"/>
    <w:rsid w:val="00552D74"/>
    <w:rsid w:val="0055366A"/>
    <w:rsid w:val="005613AA"/>
    <w:rsid w:val="0056682E"/>
    <w:rsid w:val="00567E89"/>
    <w:rsid w:val="00572FCE"/>
    <w:rsid w:val="00574756"/>
    <w:rsid w:val="00574A73"/>
    <w:rsid w:val="00582FE3"/>
    <w:rsid w:val="00584A09"/>
    <w:rsid w:val="005A5200"/>
    <w:rsid w:val="005A5E1B"/>
    <w:rsid w:val="005C2E9D"/>
    <w:rsid w:val="005D2027"/>
    <w:rsid w:val="005D7A53"/>
    <w:rsid w:val="005E1B89"/>
    <w:rsid w:val="005E4088"/>
    <w:rsid w:val="005F2539"/>
    <w:rsid w:val="005F3DE7"/>
    <w:rsid w:val="005F6FAF"/>
    <w:rsid w:val="006077DD"/>
    <w:rsid w:val="00611824"/>
    <w:rsid w:val="00612139"/>
    <w:rsid w:val="00624B15"/>
    <w:rsid w:val="006408C0"/>
    <w:rsid w:val="0064211F"/>
    <w:rsid w:val="006421CC"/>
    <w:rsid w:val="0064517B"/>
    <w:rsid w:val="00645696"/>
    <w:rsid w:val="0065451E"/>
    <w:rsid w:val="00655756"/>
    <w:rsid w:val="00655D82"/>
    <w:rsid w:val="00661C88"/>
    <w:rsid w:val="006620AF"/>
    <w:rsid w:val="006725DB"/>
    <w:rsid w:val="006852EF"/>
    <w:rsid w:val="00692A9F"/>
    <w:rsid w:val="006C1C62"/>
    <w:rsid w:val="006C1F4A"/>
    <w:rsid w:val="006D3E19"/>
    <w:rsid w:val="006D4D61"/>
    <w:rsid w:val="006E04DC"/>
    <w:rsid w:val="006E0692"/>
    <w:rsid w:val="006F3A6C"/>
    <w:rsid w:val="006F634D"/>
    <w:rsid w:val="006F63F0"/>
    <w:rsid w:val="00700CE2"/>
    <w:rsid w:val="00712817"/>
    <w:rsid w:val="007150D6"/>
    <w:rsid w:val="007153A3"/>
    <w:rsid w:val="00717C52"/>
    <w:rsid w:val="00744D1E"/>
    <w:rsid w:val="007531F2"/>
    <w:rsid w:val="007565E0"/>
    <w:rsid w:val="00785D3E"/>
    <w:rsid w:val="00786500"/>
    <w:rsid w:val="00787C96"/>
    <w:rsid w:val="0079248B"/>
    <w:rsid w:val="007A14CB"/>
    <w:rsid w:val="007B289E"/>
    <w:rsid w:val="007B2CF9"/>
    <w:rsid w:val="007C3FC4"/>
    <w:rsid w:val="007D7EFD"/>
    <w:rsid w:val="007E5C5A"/>
    <w:rsid w:val="00814F96"/>
    <w:rsid w:val="008165D2"/>
    <w:rsid w:val="00830F41"/>
    <w:rsid w:val="00830FE4"/>
    <w:rsid w:val="00853AAE"/>
    <w:rsid w:val="00873BAB"/>
    <w:rsid w:val="008853AA"/>
    <w:rsid w:val="00885782"/>
    <w:rsid w:val="008A181D"/>
    <w:rsid w:val="008A49A7"/>
    <w:rsid w:val="008A6C32"/>
    <w:rsid w:val="008B0CFC"/>
    <w:rsid w:val="008B1ED3"/>
    <w:rsid w:val="008B4189"/>
    <w:rsid w:val="008D08EF"/>
    <w:rsid w:val="008D2E00"/>
    <w:rsid w:val="008D4126"/>
    <w:rsid w:val="008E360F"/>
    <w:rsid w:val="008E630E"/>
    <w:rsid w:val="008F033D"/>
    <w:rsid w:val="00901691"/>
    <w:rsid w:val="009019A3"/>
    <w:rsid w:val="00924978"/>
    <w:rsid w:val="00933EDD"/>
    <w:rsid w:val="0094527A"/>
    <w:rsid w:val="00955878"/>
    <w:rsid w:val="00961B76"/>
    <w:rsid w:val="009636E3"/>
    <w:rsid w:val="00973249"/>
    <w:rsid w:val="00997196"/>
    <w:rsid w:val="009B6C75"/>
    <w:rsid w:val="009C07DE"/>
    <w:rsid w:val="009C4AA0"/>
    <w:rsid w:val="009D50EC"/>
    <w:rsid w:val="009E2F58"/>
    <w:rsid w:val="009F320C"/>
    <w:rsid w:val="00A02623"/>
    <w:rsid w:val="00A0613B"/>
    <w:rsid w:val="00A12253"/>
    <w:rsid w:val="00A24BE5"/>
    <w:rsid w:val="00A3015D"/>
    <w:rsid w:val="00A4262B"/>
    <w:rsid w:val="00A57B1B"/>
    <w:rsid w:val="00A8788E"/>
    <w:rsid w:val="00A954CE"/>
    <w:rsid w:val="00AA7894"/>
    <w:rsid w:val="00AB3DC6"/>
    <w:rsid w:val="00AC3CDD"/>
    <w:rsid w:val="00AD4E58"/>
    <w:rsid w:val="00AD6183"/>
    <w:rsid w:val="00AE1A2F"/>
    <w:rsid w:val="00AE4D9A"/>
    <w:rsid w:val="00AF12EB"/>
    <w:rsid w:val="00AF7256"/>
    <w:rsid w:val="00B16B02"/>
    <w:rsid w:val="00B17E35"/>
    <w:rsid w:val="00B3553B"/>
    <w:rsid w:val="00B50B5F"/>
    <w:rsid w:val="00B518A8"/>
    <w:rsid w:val="00B6520A"/>
    <w:rsid w:val="00B877F6"/>
    <w:rsid w:val="00B9456E"/>
    <w:rsid w:val="00B96550"/>
    <w:rsid w:val="00BA3382"/>
    <w:rsid w:val="00BB47C1"/>
    <w:rsid w:val="00BD2416"/>
    <w:rsid w:val="00BD2BB8"/>
    <w:rsid w:val="00C04893"/>
    <w:rsid w:val="00C13AEA"/>
    <w:rsid w:val="00C1560B"/>
    <w:rsid w:val="00C37844"/>
    <w:rsid w:val="00C54441"/>
    <w:rsid w:val="00C7302F"/>
    <w:rsid w:val="00C80224"/>
    <w:rsid w:val="00C8505B"/>
    <w:rsid w:val="00C86C68"/>
    <w:rsid w:val="00C902F9"/>
    <w:rsid w:val="00C93D8D"/>
    <w:rsid w:val="00CA69D8"/>
    <w:rsid w:val="00CB3421"/>
    <w:rsid w:val="00CD0049"/>
    <w:rsid w:val="00CD06B1"/>
    <w:rsid w:val="00CD59CA"/>
    <w:rsid w:val="00CE5AC9"/>
    <w:rsid w:val="00D03E9C"/>
    <w:rsid w:val="00D12CE0"/>
    <w:rsid w:val="00D34D35"/>
    <w:rsid w:val="00D351F8"/>
    <w:rsid w:val="00D5735F"/>
    <w:rsid w:val="00D6358B"/>
    <w:rsid w:val="00D72D4B"/>
    <w:rsid w:val="00D77649"/>
    <w:rsid w:val="00D8076B"/>
    <w:rsid w:val="00D83B50"/>
    <w:rsid w:val="00D91C61"/>
    <w:rsid w:val="00D94AE6"/>
    <w:rsid w:val="00DB23FC"/>
    <w:rsid w:val="00DC0218"/>
    <w:rsid w:val="00DC15A6"/>
    <w:rsid w:val="00DC7C8D"/>
    <w:rsid w:val="00DD74AE"/>
    <w:rsid w:val="00DE70ED"/>
    <w:rsid w:val="00DF3EEA"/>
    <w:rsid w:val="00DF4475"/>
    <w:rsid w:val="00E135D6"/>
    <w:rsid w:val="00E31D07"/>
    <w:rsid w:val="00E46581"/>
    <w:rsid w:val="00E46DCA"/>
    <w:rsid w:val="00E518ED"/>
    <w:rsid w:val="00E54387"/>
    <w:rsid w:val="00E62DD1"/>
    <w:rsid w:val="00E77C3A"/>
    <w:rsid w:val="00E952C2"/>
    <w:rsid w:val="00EB603E"/>
    <w:rsid w:val="00EC2765"/>
    <w:rsid w:val="00EC3729"/>
    <w:rsid w:val="00EC6C44"/>
    <w:rsid w:val="00EF463C"/>
    <w:rsid w:val="00EF64CC"/>
    <w:rsid w:val="00F01255"/>
    <w:rsid w:val="00F03F19"/>
    <w:rsid w:val="00F05125"/>
    <w:rsid w:val="00F134A1"/>
    <w:rsid w:val="00F2339E"/>
    <w:rsid w:val="00F30922"/>
    <w:rsid w:val="00F32FA4"/>
    <w:rsid w:val="00F34F52"/>
    <w:rsid w:val="00F41243"/>
    <w:rsid w:val="00F562EB"/>
    <w:rsid w:val="00F56A01"/>
    <w:rsid w:val="00F62218"/>
    <w:rsid w:val="00F71435"/>
    <w:rsid w:val="00F9551F"/>
    <w:rsid w:val="00F96790"/>
    <w:rsid w:val="00FC1187"/>
    <w:rsid w:val="00FC5B27"/>
    <w:rsid w:val="00FD46E1"/>
    <w:rsid w:val="00FD6463"/>
    <w:rsid w:val="00FE00BA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7776CC"/>
  <w15:docId w15:val="{869AA3DA-1A5A-4827-9AD1-B450B4F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E2F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2F5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D2BB8"/>
    <w:pPr>
      <w:spacing w:after="0" w:line="240" w:lineRule="auto"/>
    </w:pPr>
    <w:rPr>
      <w:sz w:val="24"/>
    </w:rPr>
  </w:style>
  <w:style w:type="paragraph" w:styleId="af0">
    <w:name w:val="List Paragraph"/>
    <w:basedOn w:val="a"/>
    <w:uiPriority w:val="34"/>
    <w:qFormat/>
    <w:rsid w:val="00D12C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BC48-5E40-44AA-AAFB-8D0A534F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452777</dc:creator>
  <cp:lastModifiedBy>a29022@imizu-ed.imizu.ed.jp</cp:lastModifiedBy>
  <cp:revision>2</cp:revision>
  <cp:lastPrinted>2020-03-04T05:26:00Z</cp:lastPrinted>
  <dcterms:created xsi:type="dcterms:W3CDTF">2025-06-09T09:15:00Z</dcterms:created>
  <dcterms:modified xsi:type="dcterms:W3CDTF">2025-06-09T09:15:00Z</dcterms:modified>
</cp:coreProperties>
</file>