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308D" w14:textId="209509E0" w:rsidR="00B4219C" w:rsidRPr="00B4219C" w:rsidRDefault="00B4219C">
      <w:pPr>
        <w:rPr>
          <w:sz w:val="24"/>
          <w:szCs w:val="24"/>
        </w:rPr>
      </w:pPr>
      <w:r w:rsidRPr="00B4219C">
        <w:rPr>
          <w:rFonts w:hint="eastAsia"/>
          <w:sz w:val="24"/>
          <w:szCs w:val="24"/>
        </w:rPr>
        <w:t>〔人様式６６〕（提出時に削除）</w:t>
      </w:r>
    </w:p>
    <w:p w14:paraId="52C64AFF" w14:textId="77777777" w:rsidR="00B4219C" w:rsidRDefault="00B4219C"/>
    <w:p w14:paraId="26F8FA21" w14:textId="776758CB" w:rsidR="009204E7" w:rsidRPr="0082308E" w:rsidRDefault="003D46EB">
      <w:pPr>
        <w:rPr>
          <w:rFonts w:ascii="?l?r ??fc"/>
          <w:snapToGrid w:val="0"/>
        </w:rPr>
      </w:pPr>
      <w:r w:rsidRPr="0082308E">
        <w:rPr>
          <w:rFonts w:hint="eastAsia"/>
        </w:rPr>
        <w:t>様式３</w:t>
      </w:r>
    </w:p>
    <w:p w14:paraId="38A07E35" w14:textId="77777777" w:rsidR="009204E7" w:rsidRPr="0082308E" w:rsidRDefault="00FA7E3B">
      <w:pPr>
        <w:jc w:val="right"/>
        <w:rPr>
          <w:rFonts w:ascii="?l?r ??fc"/>
          <w:snapToGrid w:val="0"/>
        </w:rPr>
      </w:pPr>
      <w:r w:rsidRPr="0082308E">
        <w:rPr>
          <w:rFonts w:hint="eastAsia"/>
          <w:snapToGrid w:val="0"/>
        </w:rPr>
        <w:t xml:space="preserve">第　　　　　号　　</w:t>
      </w:r>
    </w:p>
    <w:p w14:paraId="00169644" w14:textId="77777777" w:rsidR="009204E7" w:rsidRPr="0082308E" w:rsidRDefault="00FA7E3B">
      <w:pPr>
        <w:jc w:val="right"/>
        <w:rPr>
          <w:rFonts w:ascii="?l?r ??fc"/>
          <w:snapToGrid w:val="0"/>
        </w:rPr>
      </w:pPr>
      <w:r w:rsidRPr="0082308E">
        <w:rPr>
          <w:rFonts w:hint="eastAsia"/>
          <w:snapToGrid w:val="0"/>
        </w:rPr>
        <w:t xml:space="preserve">年　　月　　日　　</w:t>
      </w:r>
    </w:p>
    <w:p w14:paraId="7D8F6E77" w14:textId="77777777" w:rsidR="009204E7" w:rsidRPr="0082308E" w:rsidRDefault="009204E7">
      <w:pPr>
        <w:rPr>
          <w:rFonts w:ascii="?l?r ??fc"/>
          <w:snapToGrid w:val="0"/>
        </w:rPr>
      </w:pPr>
    </w:p>
    <w:p w14:paraId="028DBB2E" w14:textId="77777777" w:rsidR="009204E7" w:rsidRPr="0082308E" w:rsidRDefault="00FA7E3B">
      <w:pPr>
        <w:rPr>
          <w:rFonts w:ascii="?l?r ??fc"/>
          <w:snapToGrid w:val="0"/>
        </w:rPr>
      </w:pPr>
      <w:r w:rsidRPr="0082308E">
        <w:rPr>
          <w:rFonts w:hint="eastAsia"/>
          <w:snapToGrid w:val="0"/>
        </w:rPr>
        <w:t xml:space="preserve">　　　愛知県教育委員会　殿</w:t>
      </w:r>
    </w:p>
    <w:p w14:paraId="12527CDA" w14:textId="77777777" w:rsidR="009204E7" w:rsidRPr="0082308E" w:rsidRDefault="009204E7">
      <w:pPr>
        <w:rPr>
          <w:rFonts w:ascii="?l?r ??fc"/>
          <w:snapToGrid w:val="0"/>
        </w:rPr>
      </w:pPr>
    </w:p>
    <w:p w14:paraId="018C5FF6" w14:textId="77777777" w:rsidR="009204E7" w:rsidRPr="0082308E" w:rsidRDefault="009204E7">
      <w:pPr>
        <w:rPr>
          <w:rFonts w:ascii="?l?r ??fc"/>
          <w:snapToGrid w:val="0"/>
        </w:rPr>
      </w:pPr>
    </w:p>
    <w:p w14:paraId="014A23A8" w14:textId="77777777" w:rsidR="009204E7" w:rsidRPr="0082308E" w:rsidRDefault="00DA12C7">
      <w:pPr>
        <w:jc w:val="right"/>
        <w:rPr>
          <w:rFonts w:ascii="?l?r ??fc"/>
          <w:snapToGrid w:val="0"/>
        </w:rPr>
      </w:pPr>
      <w:r w:rsidRPr="0082308E">
        <w:rPr>
          <w:rFonts w:hint="eastAsia"/>
          <w:snapToGrid w:val="0"/>
        </w:rPr>
        <w:t xml:space="preserve">立　</w:t>
      </w:r>
      <w:r w:rsidR="00FA7E3B" w:rsidRPr="0082308E">
        <w:rPr>
          <w:rFonts w:hint="eastAsia"/>
          <w:snapToGrid w:val="0"/>
        </w:rPr>
        <w:t xml:space="preserve">　　　学校長　　　</w:t>
      </w:r>
    </w:p>
    <w:p w14:paraId="14469BDB" w14:textId="3188AAA5" w:rsidR="009204E7" w:rsidRPr="0082308E" w:rsidRDefault="00FA7E3B">
      <w:pPr>
        <w:jc w:val="right"/>
        <w:rPr>
          <w:rFonts w:ascii="?l?r ??fc"/>
          <w:snapToGrid w:val="0"/>
        </w:rPr>
      </w:pPr>
      <w:r w:rsidRPr="0082308E">
        <w:rPr>
          <w:rFonts w:hint="eastAsia"/>
          <w:snapToGrid w:val="0"/>
        </w:rPr>
        <w:t xml:space="preserve">氏名　　　　　　　　</w:t>
      </w:r>
      <w:r w:rsidR="00B4219C">
        <w:rPr>
          <w:rFonts w:hint="eastAsia"/>
          <w:snapToGrid w:val="0"/>
        </w:rPr>
        <w:t xml:space="preserve">　</w:t>
      </w:r>
      <w:r w:rsidRPr="0082308E">
        <w:rPr>
          <w:rFonts w:hint="eastAsia"/>
          <w:snapToGrid w:val="0"/>
        </w:rPr>
        <w:t xml:space="preserve">　　</w:t>
      </w:r>
    </w:p>
    <w:p w14:paraId="73D5EBE5" w14:textId="77777777" w:rsidR="009204E7" w:rsidRPr="0082308E" w:rsidRDefault="009204E7">
      <w:pPr>
        <w:rPr>
          <w:rFonts w:ascii="?l?r ??fc"/>
          <w:snapToGrid w:val="0"/>
        </w:rPr>
      </w:pPr>
    </w:p>
    <w:p w14:paraId="70C79EBF" w14:textId="77777777" w:rsidR="009204E7" w:rsidRPr="0082308E" w:rsidRDefault="00FA7E3B">
      <w:pPr>
        <w:jc w:val="center"/>
        <w:rPr>
          <w:rFonts w:ascii="?l?r ??fc"/>
          <w:snapToGrid w:val="0"/>
        </w:rPr>
      </w:pPr>
      <w:r w:rsidRPr="0082308E">
        <w:rPr>
          <w:snapToGrid w:val="0"/>
        </w:rPr>
        <w:fldChar w:fldCharType="begin"/>
      </w:r>
      <w:r w:rsidRPr="0082308E">
        <w:rPr>
          <w:snapToGrid w:val="0"/>
        </w:rPr>
        <w:instrText xml:space="preserve"> eq \o\ad(</w:instrText>
      </w:r>
      <w:r w:rsidRPr="0082308E">
        <w:rPr>
          <w:rFonts w:hint="eastAsia"/>
          <w:snapToGrid w:val="0"/>
        </w:rPr>
        <w:instrText>履歴事項追加・変更報告書</w:instrText>
      </w:r>
      <w:r w:rsidRPr="0082308E">
        <w:rPr>
          <w:snapToGrid w:val="0"/>
        </w:rPr>
        <w:instrText>,</w:instrText>
      </w:r>
      <w:r w:rsidRPr="0082308E">
        <w:rPr>
          <w:rFonts w:hint="eastAsia"/>
          <w:snapToGrid w:val="0"/>
        </w:rPr>
        <w:instrText xml:space="preserve">　　　　　　　　　　　　　　　</w:instrText>
      </w:r>
      <w:r w:rsidRPr="0082308E">
        <w:rPr>
          <w:snapToGrid w:val="0"/>
        </w:rPr>
        <w:instrText>)</w:instrText>
      </w:r>
      <w:r w:rsidRPr="0082308E">
        <w:rPr>
          <w:snapToGrid w:val="0"/>
        </w:rPr>
        <w:fldChar w:fldCharType="end"/>
      </w:r>
      <w:r w:rsidRPr="0082308E">
        <w:rPr>
          <w:rFonts w:hint="eastAsia"/>
          <w:snapToGrid w:val="0"/>
          <w:vanish/>
        </w:rPr>
        <w:t>履歴事項追加・変更報告書</w:t>
      </w:r>
    </w:p>
    <w:p w14:paraId="3521F2DC" w14:textId="77777777" w:rsidR="009204E7" w:rsidRPr="0082308E" w:rsidRDefault="009204E7">
      <w:pPr>
        <w:rPr>
          <w:rFonts w:ascii="?l?r ??fc"/>
          <w:snapToGrid w:val="0"/>
        </w:rPr>
      </w:pPr>
    </w:p>
    <w:p w14:paraId="726EA3EE" w14:textId="77777777" w:rsidR="009204E7" w:rsidRPr="0082308E" w:rsidRDefault="009204E7">
      <w:pPr>
        <w:rPr>
          <w:rFonts w:ascii="?l?r ??fc"/>
          <w:snapToGrid w:val="0"/>
        </w:rPr>
      </w:pPr>
    </w:p>
    <w:p w14:paraId="1993E2A4" w14:textId="77777777" w:rsidR="009204E7" w:rsidRPr="0082308E" w:rsidRDefault="009204E7">
      <w:pPr>
        <w:rPr>
          <w:rFonts w:ascii="?l?r ??fc"/>
          <w:snapToGrid w:val="0"/>
        </w:rPr>
      </w:pPr>
    </w:p>
    <w:p w14:paraId="596A66BF" w14:textId="77777777" w:rsidR="009204E7" w:rsidRPr="0082308E" w:rsidRDefault="00FA7E3B">
      <w:pPr>
        <w:rPr>
          <w:rFonts w:ascii="?l?r ??fc"/>
          <w:snapToGrid w:val="0"/>
        </w:rPr>
      </w:pPr>
      <w:r w:rsidRPr="0082308E">
        <w:rPr>
          <w:rFonts w:hint="eastAsia"/>
          <w:snapToGrid w:val="0"/>
        </w:rPr>
        <w:t xml:space="preserve">　　下記の者の履歴事項の追加・変更について報告します。</w:t>
      </w:r>
    </w:p>
    <w:p w14:paraId="61F49DED" w14:textId="77777777" w:rsidR="009204E7" w:rsidRPr="0082308E" w:rsidRDefault="009204E7">
      <w:pPr>
        <w:rPr>
          <w:rFonts w:ascii="?l?r ??fc"/>
          <w:snapToGrid w:val="0"/>
        </w:rPr>
      </w:pPr>
    </w:p>
    <w:p w14:paraId="005B8690" w14:textId="77777777" w:rsidR="009204E7" w:rsidRPr="0082308E" w:rsidRDefault="009204E7">
      <w:pPr>
        <w:rPr>
          <w:rFonts w:ascii="?l?r ??fc"/>
          <w:snapToGrid w:val="0"/>
        </w:rPr>
      </w:pPr>
    </w:p>
    <w:p w14:paraId="5245E048" w14:textId="77777777" w:rsidR="009204E7" w:rsidRPr="0082308E" w:rsidRDefault="00FA7E3B">
      <w:pPr>
        <w:spacing w:after="240"/>
        <w:jc w:val="center"/>
        <w:rPr>
          <w:rFonts w:ascii="?l?r ??fc"/>
          <w:snapToGrid w:val="0"/>
        </w:rPr>
      </w:pPr>
      <w:r w:rsidRPr="0082308E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1260"/>
        <w:gridCol w:w="2730"/>
        <w:gridCol w:w="1470"/>
      </w:tblGrid>
      <w:tr w:rsidR="009204E7" w:rsidRPr="0082308E" w14:paraId="32AC437E" w14:textId="77777777">
        <w:trPr>
          <w:cantSplit/>
          <w:trHeight w:hRule="exact" w:val="420"/>
        </w:trPr>
        <w:tc>
          <w:tcPr>
            <w:tcW w:w="840" w:type="dxa"/>
            <w:vAlign w:val="center"/>
          </w:tcPr>
          <w:p w14:paraId="5DBA1D2C" w14:textId="77777777" w:rsidR="009204E7" w:rsidRPr="0082308E" w:rsidRDefault="00FA7E3B">
            <w:pPr>
              <w:jc w:val="distribute"/>
              <w:rPr>
                <w:rFonts w:ascii="?l?r ??fc"/>
                <w:snapToGrid w:val="0"/>
              </w:rPr>
            </w:pPr>
            <w:r w:rsidRPr="0082308E">
              <w:rPr>
                <w:rFonts w:hint="eastAsia"/>
                <w:snapToGrid w:val="0"/>
              </w:rPr>
              <w:t>職名</w:t>
            </w:r>
          </w:p>
        </w:tc>
        <w:tc>
          <w:tcPr>
            <w:tcW w:w="1680" w:type="dxa"/>
            <w:vAlign w:val="center"/>
          </w:tcPr>
          <w:p w14:paraId="47FE023E" w14:textId="77777777" w:rsidR="009204E7" w:rsidRPr="0082308E" w:rsidRDefault="00FA7E3B">
            <w:pPr>
              <w:jc w:val="distribute"/>
              <w:rPr>
                <w:rFonts w:ascii="?l?r ??fc"/>
                <w:snapToGrid w:val="0"/>
              </w:rPr>
            </w:pPr>
            <w:r w:rsidRPr="0082308E">
              <w:rPr>
                <w:rFonts w:hint="eastAsia"/>
                <w:snapToGrid w:val="0"/>
              </w:rPr>
              <w:t>氏名</w:t>
            </w:r>
          </w:p>
        </w:tc>
        <w:tc>
          <w:tcPr>
            <w:tcW w:w="1260" w:type="dxa"/>
            <w:vAlign w:val="center"/>
          </w:tcPr>
          <w:p w14:paraId="76A8D585" w14:textId="77777777" w:rsidR="009204E7" w:rsidRPr="0082308E" w:rsidRDefault="00FA7E3B">
            <w:pPr>
              <w:jc w:val="distribute"/>
              <w:rPr>
                <w:rFonts w:ascii="?l?r ??fc"/>
                <w:snapToGrid w:val="0"/>
              </w:rPr>
            </w:pPr>
            <w:r w:rsidRPr="0082308E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730" w:type="dxa"/>
            <w:vAlign w:val="center"/>
          </w:tcPr>
          <w:p w14:paraId="461436B8" w14:textId="77777777" w:rsidR="009204E7" w:rsidRPr="0082308E" w:rsidRDefault="00FA7E3B">
            <w:pPr>
              <w:jc w:val="center"/>
              <w:rPr>
                <w:rFonts w:ascii="?l?r ??fc"/>
                <w:snapToGrid w:val="0"/>
              </w:rPr>
            </w:pPr>
            <w:r w:rsidRPr="0082308E">
              <w:rPr>
                <w:rFonts w:hint="eastAsia"/>
                <w:snapToGrid w:val="0"/>
              </w:rPr>
              <w:t>追加又は変更する履歴事項</w:t>
            </w:r>
          </w:p>
        </w:tc>
        <w:tc>
          <w:tcPr>
            <w:tcW w:w="1470" w:type="dxa"/>
            <w:vAlign w:val="center"/>
          </w:tcPr>
          <w:p w14:paraId="1083FDCC" w14:textId="77777777" w:rsidR="009204E7" w:rsidRPr="0082308E" w:rsidRDefault="00FA7E3B">
            <w:pPr>
              <w:jc w:val="center"/>
              <w:rPr>
                <w:rFonts w:ascii="?l?r ??fc"/>
                <w:snapToGrid w:val="0"/>
              </w:rPr>
            </w:pPr>
            <w:r w:rsidRPr="0082308E">
              <w:rPr>
                <w:rFonts w:hint="eastAsia"/>
                <w:snapToGrid w:val="0"/>
              </w:rPr>
              <w:t>官公庁その他</w:t>
            </w:r>
          </w:p>
        </w:tc>
      </w:tr>
      <w:tr w:rsidR="009204E7" w:rsidRPr="0082308E" w14:paraId="6408DFFC" w14:textId="77777777">
        <w:trPr>
          <w:cantSplit/>
          <w:trHeight w:hRule="exact" w:val="420"/>
        </w:trPr>
        <w:tc>
          <w:tcPr>
            <w:tcW w:w="840" w:type="dxa"/>
            <w:tcBorders>
              <w:bottom w:val="dashed" w:sz="4" w:space="0" w:color="auto"/>
            </w:tcBorders>
          </w:tcPr>
          <w:p w14:paraId="15A5FE16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</w:tcPr>
          <w:p w14:paraId="1C114625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14:paraId="5DBCBD1A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tcBorders>
              <w:bottom w:val="dashed" w:sz="4" w:space="0" w:color="auto"/>
            </w:tcBorders>
          </w:tcPr>
          <w:p w14:paraId="2CAF691C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606028C4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</w:tr>
      <w:tr w:rsidR="009204E7" w:rsidRPr="0082308E" w14:paraId="1AFE3C01" w14:textId="77777777">
        <w:trPr>
          <w:cantSplit/>
          <w:trHeight w:hRule="exact" w:val="420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4385BF42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</w:tcPr>
          <w:p w14:paraId="7D07125A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357FC90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</w:tcPr>
          <w:p w14:paraId="3180C926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34B1906C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</w:tr>
      <w:tr w:rsidR="009204E7" w:rsidRPr="0082308E" w14:paraId="582CBB62" w14:textId="77777777">
        <w:trPr>
          <w:cantSplit/>
          <w:trHeight w:hRule="exact" w:val="420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2650B1C1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</w:tcPr>
          <w:p w14:paraId="00C00638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1BB424C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</w:tcPr>
          <w:p w14:paraId="67EB410A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472B035C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</w:tr>
      <w:tr w:rsidR="009204E7" w:rsidRPr="0082308E" w14:paraId="7E8DEB1A" w14:textId="77777777">
        <w:trPr>
          <w:cantSplit/>
          <w:trHeight w:hRule="exact" w:val="420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471D8C12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</w:tcPr>
          <w:p w14:paraId="539376D7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B42E9F3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</w:tcPr>
          <w:p w14:paraId="3115F2EF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321584A1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</w:tr>
      <w:tr w:rsidR="009204E7" w:rsidRPr="0082308E" w14:paraId="51A909F6" w14:textId="77777777">
        <w:trPr>
          <w:cantSplit/>
          <w:trHeight w:hRule="exact" w:val="420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258143C0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</w:tcPr>
          <w:p w14:paraId="6B10E79A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291EA66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</w:tcPr>
          <w:p w14:paraId="32D9EA73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6D041BBD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</w:tr>
      <w:tr w:rsidR="009204E7" w:rsidRPr="0082308E" w14:paraId="5416DF72" w14:textId="77777777">
        <w:trPr>
          <w:cantSplit/>
          <w:trHeight w:hRule="exact" w:val="420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5CEFF636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</w:tcPr>
          <w:p w14:paraId="7CC55945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9FE9C3C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</w:tcPr>
          <w:p w14:paraId="77BC807C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159A1B52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</w:tr>
      <w:tr w:rsidR="009204E7" w:rsidRPr="0082308E" w14:paraId="4C18626D" w14:textId="77777777">
        <w:trPr>
          <w:cantSplit/>
          <w:trHeight w:hRule="exact" w:val="420"/>
        </w:trPr>
        <w:tc>
          <w:tcPr>
            <w:tcW w:w="840" w:type="dxa"/>
            <w:tcBorders>
              <w:top w:val="dashed" w:sz="4" w:space="0" w:color="auto"/>
            </w:tcBorders>
          </w:tcPr>
          <w:p w14:paraId="0C86FD45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</w:tcPr>
          <w:p w14:paraId="31AF0647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</w:tcPr>
          <w:p w14:paraId="22908CD7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tcBorders>
              <w:top w:val="dashed" w:sz="4" w:space="0" w:color="auto"/>
            </w:tcBorders>
          </w:tcPr>
          <w:p w14:paraId="1E77CCAE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14:paraId="74F3E801" w14:textId="77777777" w:rsidR="009204E7" w:rsidRPr="0082308E" w:rsidRDefault="009204E7">
            <w:pPr>
              <w:rPr>
                <w:rFonts w:ascii="?l?r ??fc"/>
                <w:snapToGrid w:val="0"/>
              </w:rPr>
            </w:pPr>
          </w:p>
        </w:tc>
      </w:tr>
    </w:tbl>
    <w:p w14:paraId="5E84D75F" w14:textId="77777777" w:rsidR="009204E7" w:rsidRPr="0082308E" w:rsidRDefault="00FA7E3B">
      <w:pPr>
        <w:spacing w:before="240" w:line="360" w:lineRule="auto"/>
        <w:rPr>
          <w:rFonts w:ascii="?l?r ??fc"/>
          <w:snapToGrid w:val="0"/>
        </w:rPr>
      </w:pPr>
      <w:r w:rsidRPr="0082308E">
        <w:rPr>
          <w:rFonts w:hint="eastAsia"/>
          <w:snapToGrid w:val="0"/>
        </w:rPr>
        <w:t xml:space="preserve">　備考　１　用紙の大きさは、日本工業規格Ａ４とする。</w:t>
      </w:r>
    </w:p>
    <w:p w14:paraId="2947474E" w14:textId="77777777" w:rsidR="00FA7E3B" w:rsidRDefault="00FA7E3B">
      <w:pPr>
        <w:spacing w:line="360" w:lineRule="auto"/>
        <w:ind w:left="1050" w:hanging="1050"/>
        <w:rPr>
          <w:rFonts w:ascii="?l?r ??fc"/>
          <w:snapToGrid w:val="0"/>
        </w:rPr>
      </w:pPr>
      <w:r w:rsidRPr="0082308E">
        <w:rPr>
          <w:rFonts w:hint="eastAsia"/>
          <w:snapToGrid w:val="0"/>
        </w:rPr>
        <w:t xml:space="preserve">　　　　２　</w:t>
      </w:r>
      <w:r w:rsidR="00DA12C7" w:rsidRPr="0082308E">
        <w:rPr>
          <w:rFonts w:hint="eastAsia"/>
          <w:snapToGrid w:val="0"/>
        </w:rPr>
        <w:t>人事管理システムに</w:t>
      </w:r>
      <w:r w:rsidRPr="0082308E">
        <w:rPr>
          <w:rFonts w:hint="eastAsia"/>
          <w:snapToGrid w:val="0"/>
        </w:rPr>
        <w:t>より出力した履歴</w:t>
      </w:r>
      <w:r w:rsidR="00DA12C7" w:rsidRPr="0082308E">
        <w:rPr>
          <w:rFonts w:hint="eastAsia"/>
          <w:snapToGrid w:val="0"/>
        </w:rPr>
        <w:t>カードに</w:t>
      </w:r>
      <w:r w:rsidRPr="0082308E">
        <w:rPr>
          <w:rFonts w:hint="eastAsia"/>
          <w:snapToGrid w:val="0"/>
        </w:rPr>
        <w:t>追加又は変更する履歴事項を朱書し、添付すること。</w:t>
      </w:r>
    </w:p>
    <w:sectPr w:rsidR="00FA7E3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873E" w14:textId="77777777" w:rsidR="00274472" w:rsidRDefault="00274472">
      <w:r>
        <w:separator/>
      </w:r>
    </w:p>
  </w:endnote>
  <w:endnote w:type="continuationSeparator" w:id="0">
    <w:p w14:paraId="20ECD052" w14:textId="77777777" w:rsidR="00274472" w:rsidRDefault="0027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B234" w14:textId="77777777" w:rsidR="00274472" w:rsidRDefault="00274472">
      <w:r>
        <w:separator/>
      </w:r>
    </w:p>
  </w:footnote>
  <w:footnote w:type="continuationSeparator" w:id="0">
    <w:p w14:paraId="3EB338E0" w14:textId="77777777" w:rsidR="00274472" w:rsidRDefault="00274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68A1"/>
    <w:rsid w:val="00022E4F"/>
    <w:rsid w:val="002118B3"/>
    <w:rsid w:val="00274472"/>
    <w:rsid w:val="003D46EB"/>
    <w:rsid w:val="0082308E"/>
    <w:rsid w:val="009204E7"/>
    <w:rsid w:val="00973344"/>
    <w:rsid w:val="00A168A1"/>
    <w:rsid w:val="00B1389C"/>
    <w:rsid w:val="00B4219C"/>
    <w:rsid w:val="00C931C0"/>
    <w:rsid w:val="00CF19AD"/>
    <w:rsid w:val="00DA12C7"/>
    <w:rsid w:val="00EB5A1C"/>
    <w:rsid w:val="00FA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45551"/>
  <w14:defaultImageDpi w14:val="0"/>
  <w15:docId w15:val="{42BC8D24-C2C1-46B1-B7FF-A6328E76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22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2E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196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> </dc:description>
  <cp:lastModifiedBy>奥平　剛</cp:lastModifiedBy>
  <cp:revision>8</cp:revision>
  <cp:lastPrinted>2018-01-04T11:33:00Z</cp:lastPrinted>
  <dcterms:created xsi:type="dcterms:W3CDTF">2017-12-21T14:16:00Z</dcterms:created>
  <dcterms:modified xsi:type="dcterms:W3CDTF">2025-01-30T02:35:00Z</dcterms:modified>
</cp:coreProperties>
</file>